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DE2A7" w14:textId="77777777" w:rsidR="00013C4B" w:rsidRPr="00F25E8A" w:rsidRDefault="00FD52F8" w:rsidP="008F09BF">
      <w:pPr>
        <w:pStyle w:val="Agenda"/>
        <w:rPr>
          <w:rFonts w:asciiTheme="minorHAnsi" w:hAnsiTheme="minorHAnsi" w:cstheme="minorHAnsi"/>
          <w:sz w:val="28"/>
          <w:szCs w:val="28"/>
        </w:rPr>
      </w:pPr>
      <w:r w:rsidRPr="00F25E8A">
        <w:rPr>
          <w:rFonts w:asciiTheme="minorHAnsi" w:hAnsiTheme="minorHAnsi" w:cstheme="minorHAnsi"/>
          <w:sz w:val="28"/>
          <w:szCs w:val="28"/>
        </w:rPr>
        <w:t>Minutes</w:t>
      </w:r>
    </w:p>
    <w:p w14:paraId="19E1AD62" w14:textId="7393FDC0" w:rsidR="00C76B2E" w:rsidRPr="00F25E8A" w:rsidRDefault="00C76B2E" w:rsidP="00C76B2E">
      <w:pPr>
        <w:spacing w:line="60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F25E8A">
        <w:rPr>
          <w:rFonts w:asciiTheme="minorHAnsi" w:hAnsiTheme="minorHAnsi" w:cstheme="minorHAnsi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3AEDEC7D" wp14:editId="0F7AB5ED">
            <wp:simplePos x="0" y="0"/>
            <wp:positionH relativeFrom="column">
              <wp:posOffset>-171450</wp:posOffset>
            </wp:positionH>
            <wp:positionV relativeFrom="paragraph">
              <wp:posOffset>127635</wp:posOffset>
            </wp:positionV>
            <wp:extent cx="1096645" cy="1085850"/>
            <wp:effectExtent l="0" t="0" r="8255" b="0"/>
            <wp:wrapTight wrapText="bothSides">
              <wp:wrapPolygon edited="0">
                <wp:start x="0" y="0"/>
                <wp:lineTo x="0" y="21221"/>
                <wp:lineTo x="21387" y="21221"/>
                <wp:lineTo x="21387" y="0"/>
                <wp:lineTo x="0" y="0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6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5E8A">
        <w:rPr>
          <w:rFonts w:asciiTheme="minorHAnsi" w:hAnsiTheme="minorHAnsi" w:cstheme="minorHAnsi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22062079" wp14:editId="60188218">
            <wp:simplePos x="0" y="0"/>
            <wp:positionH relativeFrom="column">
              <wp:posOffset>5225415</wp:posOffset>
            </wp:positionH>
            <wp:positionV relativeFrom="paragraph">
              <wp:posOffset>123825</wp:posOffset>
            </wp:positionV>
            <wp:extent cx="1697355" cy="762000"/>
            <wp:effectExtent l="0" t="0" r="0" b="0"/>
            <wp:wrapTight wrapText="bothSides">
              <wp:wrapPolygon edited="0">
                <wp:start x="0" y="0"/>
                <wp:lineTo x="0" y="21060"/>
                <wp:lineTo x="21333" y="21060"/>
                <wp:lineTo x="21333" y="0"/>
                <wp:lineTo x="0" y="0"/>
              </wp:wrapPolygon>
            </wp:wrapTight>
            <wp:docPr id="5" name="Picture 5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25E8A">
        <w:rPr>
          <w:rFonts w:asciiTheme="minorHAnsi" w:hAnsiTheme="minorHAnsi" w:cstheme="minorHAnsi"/>
          <w:color w:val="002060"/>
          <w:sz w:val="28"/>
          <w:szCs w:val="28"/>
        </w:rPr>
        <w:t>Morchard</w:t>
      </w:r>
      <w:proofErr w:type="spellEnd"/>
      <w:r w:rsidRPr="00F25E8A">
        <w:rPr>
          <w:rFonts w:asciiTheme="minorHAnsi" w:hAnsiTheme="minorHAnsi" w:cstheme="minorHAnsi"/>
          <w:color w:val="002060"/>
          <w:sz w:val="28"/>
          <w:szCs w:val="28"/>
        </w:rPr>
        <w:t xml:space="preserve"> Bishop C of E Primary School</w:t>
      </w:r>
    </w:p>
    <w:p w14:paraId="01C54BD1" w14:textId="40D54D09" w:rsidR="00C76B2E" w:rsidRPr="00F25E8A" w:rsidRDefault="00C76B2E" w:rsidP="00C76B2E">
      <w:pPr>
        <w:shd w:val="clear" w:color="auto" w:fill="FFFFFF"/>
        <w:spacing w:line="384" w:lineRule="atLeast"/>
        <w:rPr>
          <w:rFonts w:asciiTheme="minorHAnsi" w:hAnsiTheme="minorHAnsi" w:cstheme="minorHAnsi"/>
          <w:i/>
          <w:color w:val="8496B0" w:themeColor="text2" w:themeTint="99"/>
          <w:sz w:val="28"/>
          <w:szCs w:val="28"/>
          <w:lang w:val="en-GB" w:eastAsia="en-GB"/>
        </w:rPr>
      </w:pPr>
      <w:r w:rsidRPr="00F25E8A">
        <w:rPr>
          <w:rFonts w:asciiTheme="minorHAnsi" w:hAnsiTheme="minorHAnsi" w:cstheme="minorHAnsi"/>
          <w:i/>
          <w:color w:val="8496B0" w:themeColor="text2" w:themeTint="99"/>
          <w:sz w:val="28"/>
          <w:szCs w:val="28"/>
          <w:lang w:val="en-GB" w:eastAsia="en-GB"/>
        </w:rPr>
        <w:t xml:space="preserve">     Church Street, Morchard Bishop, Crediton, Devon. EX17 6PJ</w:t>
      </w:r>
    </w:p>
    <w:p w14:paraId="08FA41C8" w14:textId="77777777" w:rsidR="00C76B2E" w:rsidRPr="00F25E8A" w:rsidRDefault="00C76B2E" w:rsidP="00C76B2E">
      <w:pPr>
        <w:shd w:val="clear" w:color="auto" w:fill="FFFFFF"/>
        <w:tabs>
          <w:tab w:val="left" w:pos="3930"/>
          <w:tab w:val="center" w:pos="5233"/>
        </w:tabs>
        <w:spacing w:line="384" w:lineRule="atLeast"/>
        <w:rPr>
          <w:rFonts w:asciiTheme="minorHAnsi" w:hAnsiTheme="minorHAnsi" w:cstheme="minorHAnsi"/>
          <w:i/>
          <w:color w:val="8496B0" w:themeColor="text2" w:themeTint="99"/>
          <w:sz w:val="28"/>
          <w:szCs w:val="28"/>
          <w:lang w:val="en-GB" w:eastAsia="en-GB"/>
        </w:rPr>
      </w:pPr>
      <w:r w:rsidRPr="00F25E8A">
        <w:rPr>
          <w:rFonts w:asciiTheme="minorHAnsi" w:hAnsiTheme="minorHAnsi" w:cstheme="minorHAnsi"/>
          <w:i/>
          <w:color w:val="8496B0" w:themeColor="text2" w:themeTint="99"/>
          <w:sz w:val="28"/>
          <w:szCs w:val="28"/>
          <w:lang w:val="en-GB" w:eastAsia="en-GB"/>
        </w:rPr>
        <w:tab/>
        <w:t xml:space="preserve">    Tel: 01363 877328</w:t>
      </w:r>
    </w:p>
    <w:p w14:paraId="03BA599F" w14:textId="77777777" w:rsidR="00C76B2E" w:rsidRPr="00F25E8A" w:rsidRDefault="00C76B2E" w:rsidP="00C76B2E">
      <w:pPr>
        <w:shd w:val="clear" w:color="auto" w:fill="FFFFFF"/>
        <w:spacing w:line="384" w:lineRule="atLeast"/>
        <w:jc w:val="center"/>
        <w:rPr>
          <w:rStyle w:val="Hyperlink"/>
          <w:rFonts w:asciiTheme="minorHAnsi" w:hAnsiTheme="minorHAnsi" w:cstheme="minorHAnsi"/>
          <w:sz w:val="28"/>
          <w:szCs w:val="28"/>
          <w:lang w:val="en-GB" w:eastAsia="en-GB"/>
        </w:rPr>
      </w:pPr>
      <w:r w:rsidRPr="00F25E8A">
        <w:rPr>
          <w:rFonts w:asciiTheme="minorHAnsi" w:hAnsiTheme="minorHAnsi" w:cstheme="minorHAnsi"/>
          <w:i/>
          <w:color w:val="8496B0" w:themeColor="text2" w:themeTint="99"/>
          <w:sz w:val="28"/>
          <w:szCs w:val="28"/>
          <w:lang w:val="en-GB" w:eastAsia="en-GB"/>
        </w:rPr>
        <w:t>Email:</w:t>
      </w:r>
      <w:r w:rsidRPr="00F25E8A">
        <w:rPr>
          <w:rFonts w:asciiTheme="minorHAnsi" w:hAnsiTheme="minorHAnsi" w:cstheme="minorHAnsi"/>
          <w:color w:val="282828"/>
          <w:sz w:val="28"/>
          <w:szCs w:val="28"/>
          <w:lang w:val="en-GB" w:eastAsia="en-GB"/>
        </w:rPr>
        <w:t> </w:t>
      </w:r>
      <w:hyperlink r:id="rId7" w:history="1">
        <w:r w:rsidRPr="00F25E8A">
          <w:rPr>
            <w:rStyle w:val="Hyperlink"/>
            <w:rFonts w:asciiTheme="minorHAnsi" w:hAnsiTheme="minorHAnsi" w:cstheme="minorHAnsi"/>
            <w:sz w:val="28"/>
            <w:szCs w:val="28"/>
            <w:lang w:val="en-GB" w:eastAsia="en-GB"/>
          </w:rPr>
          <w:t>adminmorchardbishop@thelink.academy</w:t>
        </w:r>
      </w:hyperlink>
    </w:p>
    <w:p w14:paraId="44ED63F0" w14:textId="7B11FD0B" w:rsidR="001364A9" w:rsidRPr="00F25E8A" w:rsidRDefault="00142A46" w:rsidP="001364A9">
      <w:pPr>
        <w:pStyle w:val="AgendaTitle"/>
        <w:jc w:val="center"/>
        <w:rPr>
          <w:rFonts w:asciiTheme="minorHAnsi" w:hAnsiTheme="minorHAnsi" w:cstheme="minorHAnsi"/>
          <w:sz w:val="28"/>
          <w:szCs w:val="28"/>
        </w:rPr>
      </w:pPr>
      <w:r w:rsidRPr="00F25E8A">
        <w:rPr>
          <w:rFonts w:asciiTheme="minorHAnsi" w:hAnsiTheme="minorHAnsi" w:cstheme="minorHAnsi"/>
          <w:sz w:val="28"/>
          <w:szCs w:val="28"/>
        </w:rPr>
        <w:t>FOMBS</w:t>
      </w:r>
      <w:r w:rsidR="00932570" w:rsidRPr="00F25E8A">
        <w:rPr>
          <w:rFonts w:asciiTheme="minorHAnsi" w:hAnsiTheme="minorHAnsi" w:cstheme="minorHAnsi"/>
          <w:sz w:val="28"/>
          <w:szCs w:val="28"/>
        </w:rPr>
        <w:t xml:space="preserve"> </w:t>
      </w:r>
      <w:r w:rsidR="00CB2A35" w:rsidRPr="00F25E8A">
        <w:rPr>
          <w:rFonts w:asciiTheme="minorHAnsi" w:hAnsiTheme="minorHAnsi" w:cstheme="minorHAnsi"/>
          <w:sz w:val="28"/>
          <w:szCs w:val="28"/>
        </w:rPr>
        <w:t>Committee Meeting</w:t>
      </w:r>
      <w:r w:rsidR="00FD52F8" w:rsidRPr="00F25E8A">
        <w:rPr>
          <w:rFonts w:asciiTheme="minorHAnsi" w:hAnsiTheme="minorHAnsi" w:cstheme="minorHAnsi"/>
          <w:sz w:val="28"/>
          <w:szCs w:val="28"/>
        </w:rPr>
        <w:t xml:space="preserve"> Minutes </w:t>
      </w:r>
    </w:p>
    <w:p w14:paraId="621FBA63" w14:textId="69AC96EA" w:rsidR="00013C4B" w:rsidRPr="00F25E8A" w:rsidRDefault="00056C1A" w:rsidP="00F84BD2">
      <w:pPr>
        <w:pStyle w:val="AgendaTitle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Wednesday 26</w:t>
      </w:r>
      <w:r w:rsidRPr="00056C1A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sz w:val="28"/>
          <w:szCs w:val="28"/>
        </w:rPr>
        <w:t xml:space="preserve"> February</w:t>
      </w:r>
    </w:p>
    <w:p w14:paraId="763E5DC0" w14:textId="73F39714" w:rsidR="00013C4B" w:rsidRPr="00F25E8A" w:rsidRDefault="00272B38" w:rsidP="00272B38">
      <w:pPr>
        <w:jc w:val="center"/>
        <w:rPr>
          <w:rFonts w:asciiTheme="minorHAnsi" w:hAnsiTheme="minorHAnsi" w:cstheme="minorHAnsi"/>
          <w:sz w:val="28"/>
          <w:szCs w:val="28"/>
        </w:rPr>
      </w:pPr>
      <w:r w:rsidRPr="00F25E8A">
        <w:rPr>
          <w:rFonts w:asciiTheme="minorHAnsi" w:hAnsiTheme="minorHAnsi" w:cstheme="minorHAnsi"/>
          <w:sz w:val="28"/>
          <w:szCs w:val="28"/>
        </w:rPr>
        <w:t>7</w:t>
      </w:r>
      <w:r w:rsidR="00056C1A">
        <w:rPr>
          <w:rFonts w:asciiTheme="minorHAnsi" w:hAnsiTheme="minorHAnsi" w:cstheme="minorHAnsi"/>
          <w:sz w:val="28"/>
          <w:szCs w:val="28"/>
        </w:rPr>
        <w:t>pm</w:t>
      </w:r>
    </w:p>
    <w:p w14:paraId="519F7D45" w14:textId="77777777" w:rsidR="00013C4B" w:rsidRPr="00F25E8A" w:rsidRDefault="00013C4B" w:rsidP="004E3B56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10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769"/>
        <w:gridCol w:w="4731"/>
        <w:gridCol w:w="3759"/>
      </w:tblGrid>
      <w:tr w:rsidR="004B2BD7" w:rsidRPr="00F25E8A" w14:paraId="362283F7" w14:textId="77777777" w:rsidTr="00167E80">
        <w:trPr>
          <w:trHeight w:hRule="exact" w:val="3779"/>
        </w:trPr>
        <w:tc>
          <w:tcPr>
            <w:tcW w:w="1769" w:type="dxa"/>
            <w:shd w:val="clear" w:color="auto" w:fill="auto"/>
          </w:tcPr>
          <w:p w14:paraId="6E9596E8" w14:textId="77777777" w:rsidR="005806C7" w:rsidRPr="00F25E8A" w:rsidRDefault="007E53E6" w:rsidP="00921FCF">
            <w:pPr>
              <w:pStyle w:val="Bold"/>
              <w:rPr>
                <w:rFonts w:asciiTheme="minorHAnsi" w:hAnsiTheme="minorHAnsi" w:cstheme="minorHAnsi"/>
                <w:sz w:val="28"/>
                <w:szCs w:val="28"/>
              </w:rPr>
            </w:pPr>
            <w:r w:rsidRPr="00F25E8A">
              <w:rPr>
                <w:rFonts w:asciiTheme="minorHAnsi" w:hAnsiTheme="minorHAnsi" w:cstheme="minorHAnsi"/>
                <w:sz w:val="28"/>
                <w:szCs w:val="28"/>
              </w:rPr>
              <w:t>Officers</w:t>
            </w:r>
          </w:p>
        </w:tc>
        <w:tc>
          <w:tcPr>
            <w:tcW w:w="4731" w:type="dxa"/>
            <w:shd w:val="clear" w:color="auto" w:fill="auto"/>
          </w:tcPr>
          <w:p w14:paraId="7BCB301F" w14:textId="78159FC2" w:rsidR="00D86195" w:rsidRPr="00F25E8A" w:rsidRDefault="00272B38" w:rsidP="00FD52F8">
            <w:pPr>
              <w:pStyle w:val="AgendaItem"/>
              <w:rPr>
                <w:rFonts w:asciiTheme="minorHAnsi" w:hAnsiTheme="minorHAnsi" w:cstheme="minorHAnsi"/>
                <w:sz w:val="28"/>
                <w:szCs w:val="28"/>
              </w:rPr>
            </w:pPr>
            <w:r w:rsidRPr="00F25E8A">
              <w:rPr>
                <w:rFonts w:asciiTheme="minorHAnsi" w:hAnsiTheme="minorHAnsi" w:cstheme="minorHAnsi"/>
                <w:sz w:val="28"/>
                <w:szCs w:val="28"/>
              </w:rPr>
              <w:t>Gemma Anstey</w:t>
            </w:r>
            <w:r w:rsidR="005A2BA3" w:rsidRPr="00F25E8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5786C" w:rsidRPr="00F25E8A">
              <w:rPr>
                <w:rFonts w:asciiTheme="minorHAnsi" w:hAnsiTheme="minorHAnsi" w:cstheme="minorHAnsi"/>
                <w:sz w:val="28"/>
                <w:szCs w:val="28"/>
              </w:rPr>
              <w:t>– Chair</w:t>
            </w:r>
          </w:p>
          <w:p w14:paraId="3D02208E" w14:textId="4AFB1C76" w:rsidR="00D86195" w:rsidRPr="00F25E8A" w:rsidRDefault="005A2BA3" w:rsidP="00FD52F8">
            <w:pPr>
              <w:pStyle w:val="AgendaItem"/>
              <w:rPr>
                <w:rFonts w:asciiTheme="minorHAnsi" w:hAnsiTheme="minorHAnsi" w:cstheme="minorHAnsi"/>
                <w:sz w:val="28"/>
                <w:szCs w:val="28"/>
              </w:rPr>
            </w:pPr>
            <w:r w:rsidRPr="00F25E8A">
              <w:rPr>
                <w:rFonts w:asciiTheme="minorHAnsi" w:hAnsiTheme="minorHAnsi" w:cstheme="minorHAnsi"/>
                <w:sz w:val="28"/>
                <w:szCs w:val="28"/>
              </w:rPr>
              <w:t xml:space="preserve">Shelli Critchley </w:t>
            </w:r>
            <w:r w:rsidR="00D86195" w:rsidRPr="00F25E8A">
              <w:rPr>
                <w:rFonts w:asciiTheme="minorHAnsi" w:hAnsiTheme="minorHAnsi" w:cstheme="minorHAnsi"/>
                <w:sz w:val="28"/>
                <w:szCs w:val="28"/>
              </w:rPr>
              <w:t>– Vice Chair</w:t>
            </w:r>
            <w:r w:rsidR="00A942E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15A7B4D7" w14:textId="4E5D9874" w:rsidR="00D86195" w:rsidRPr="00F25E8A" w:rsidRDefault="00D74576" w:rsidP="00FD52F8">
            <w:pPr>
              <w:pStyle w:val="AgendaItem"/>
              <w:rPr>
                <w:rFonts w:asciiTheme="minorHAnsi" w:hAnsiTheme="minorHAnsi" w:cstheme="minorHAnsi"/>
                <w:sz w:val="28"/>
                <w:szCs w:val="28"/>
              </w:rPr>
            </w:pPr>
            <w:r w:rsidRPr="00F25E8A">
              <w:rPr>
                <w:rFonts w:asciiTheme="minorHAnsi" w:hAnsiTheme="minorHAnsi" w:cstheme="minorHAnsi"/>
                <w:sz w:val="28"/>
                <w:szCs w:val="28"/>
              </w:rPr>
              <w:t>Andrea Routledge</w:t>
            </w:r>
            <w:r w:rsidR="00D86195" w:rsidRPr="00F25E8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5A2BA3" w:rsidRPr="00F25E8A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="00540F8E" w:rsidRPr="00F25E8A">
              <w:rPr>
                <w:rFonts w:asciiTheme="minorHAnsi" w:hAnsiTheme="minorHAnsi" w:cstheme="minorHAnsi"/>
                <w:sz w:val="28"/>
                <w:szCs w:val="28"/>
              </w:rPr>
              <w:t xml:space="preserve"> Secretary</w:t>
            </w:r>
          </w:p>
          <w:p w14:paraId="0FAEBDB3" w14:textId="306321F7" w:rsidR="00D02932" w:rsidRPr="00F25E8A" w:rsidRDefault="00272B38" w:rsidP="00FD52F8">
            <w:pPr>
              <w:pStyle w:val="AgendaItem"/>
              <w:rPr>
                <w:rFonts w:asciiTheme="minorHAnsi" w:hAnsiTheme="minorHAnsi" w:cstheme="minorHAnsi"/>
                <w:sz w:val="28"/>
                <w:szCs w:val="28"/>
              </w:rPr>
            </w:pPr>
            <w:r w:rsidRPr="00F25E8A">
              <w:rPr>
                <w:rFonts w:asciiTheme="minorHAnsi" w:hAnsiTheme="minorHAnsi" w:cstheme="minorHAnsi"/>
                <w:sz w:val="28"/>
                <w:szCs w:val="28"/>
              </w:rPr>
              <w:t>Sadie Bullock</w:t>
            </w:r>
            <w:r w:rsidR="00540F8E" w:rsidRPr="00F25E8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CE38D2" w:rsidRPr="00F25E8A">
              <w:rPr>
                <w:rFonts w:asciiTheme="minorHAnsi" w:hAnsiTheme="minorHAnsi" w:cstheme="minorHAnsi"/>
                <w:sz w:val="28"/>
                <w:szCs w:val="28"/>
              </w:rPr>
              <w:t>–</w:t>
            </w:r>
            <w:r w:rsidR="00D5786C" w:rsidRPr="00F25E8A">
              <w:rPr>
                <w:rFonts w:asciiTheme="minorHAnsi" w:hAnsiTheme="minorHAnsi" w:cstheme="minorHAnsi"/>
                <w:sz w:val="28"/>
                <w:szCs w:val="28"/>
              </w:rPr>
              <w:t xml:space="preserve"> Treasurer</w:t>
            </w:r>
          </w:p>
        </w:tc>
        <w:tc>
          <w:tcPr>
            <w:tcW w:w="3759" w:type="dxa"/>
            <w:shd w:val="clear" w:color="auto" w:fill="auto"/>
          </w:tcPr>
          <w:p w14:paraId="4691306A" w14:textId="46275ED1" w:rsidR="00A942E0" w:rsidRDefault="00E24F68" w:rsidP="004E3B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Mrs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Miners</w:t>
            </w:r>
          </w:p>
          <w:p w14:paraId="4FFD9CD7" w14:textId="0ADE10E7" w:rsidR="00E24F68" w:rsidRDefault="00E24F68" w:rsidP="004E3B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Tash</w:t>
            </w:r>
            <w:r w:rsidR="00C1156D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="00C1156D">
              <w:rPr>
                <w:rFonts w:asciiTheme="minorHAnsi" w:hAnsiTheme="minorHAnsi" w:cstheme="minorHAnsi"/>
                <w:sz w:val="28"/>
                <w:szCs w:val="28"/>
              </w:rPr>
              <w:t>Yendell</w:t>
            </w:r>
            <w:proofErr w:type="spellEnd"/>
          </w:p>
          <w:p w14:paraId="696D4BC1" w14:textId="15C8AA81" w:rsidR="00E24F68" w:rsidRDefault="00E24F68" w:rsidP="004E3B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Laura</w:t>
            </w:r>
            <w:r w:rsidR="00C1156D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="00C1156D">
              <w:rPr>
                <w:rFonts w:asciiTheme="minorHAnsi" w:hAnsiTheme="minorHAnsi" w:cstheme="minorHAnsi"/>
                <w:sz w:val="28"/>
                <w:szCs w:val="28"/>
              </w:rPr>
              <w:t>Scoins</w:t>
            </w:r>
            <w:proofErr w:type="spellEnd"/>
          </w:p>
          <w:p w14:paraId="2825FA72" w14:textId="762E3697" w:rsidR="00E24F68" w:rsidRDefault="00E24F68" w:rsidP="004E3B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Sarah</w:t>
            </w:r>
            <w:r w:rsidR="00C1156D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="00C1156D">
              <w:rPr>
                <w:rFonts w:asciiTheme="minorHAnsi" w:hAnsiTheme="minorHAnsi" w:cstheme="minorHAnsi"/>
                <w:sz w:val="28"/>
                <w:szCs w:val="28"/>
              </w:rPr>
              <w:t>Znideric</w:t>
            </w:r>
            <w:proofErr w:type="spellEnd"/>
          </w:p>
          <w:p w14:paraId="0C2C32FF" w14:textId="010402C5" w:rsidR="00E24F68" w:rsidRDefault="00E24F68" w:rsidP="004E3B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Ni</w:t>
            </w:r>
            <w:r w:rsidR="00C1156D">
              <w:rPr>
                <w:rFonts w:asciiTheme="minorHAnsi" w:hAnsiTheme="minorHAnsi" w:cstheme="minorHAnsi"/>
                <w:sz w:val="28"/>
                <w:szCs w:val="28"/>
              </w:rPr>
              <w:t>cky Perry</w:t>
            </w:r>
          </w:p>
          <w:p w14:paraId="44B68750" w14:textId="0920BAD4" w:rsidR="00E24F68" w:rsidRDefault="00E24F68" w:rsidP="004E3B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Leanne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B</w:t>
            </w:r>
            <w:r w:rsidR="00C1156D">
              <w:rPr>
                <w:rFonts w:asciiTheme="minorHAnsi" w:hAnsiTheme="minorHAnsi" w:cstheme="minorHAnsi"/>
                <w:sz w:val="28"/>
                <w:szCs w:val="28"/>
              </w:rPr>
              <w:t>urnison</w:t>
            </w:r>
            <w:proofErr w:type="spellEnd"/>
          </w:p>
          <w:p w14:paraId="07C43153" w14:textId="512D5098" w:rsidR="00E24F68" w:rsidRPr="00F25E8A" w:rsidRDefault="00E24F68" w:rsidP="004E3B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Magda</w:t>
            </w:r>
            <w:r w:rsidR="00C1156D">
              <w:rPr>
                <w:rFonts w:asciiTheme="minorHAnsi" w:hAnsiTheme="minorHAnsi" w:cstheme="minorHAnsi"/>
                <w:sz w:val="28"/>
                <w:szCs w:val="28"/>
              </w:rPr>
              <w:t xml:space="preserve"> Drake Browning</w:t>
            </w:r>
          </w:p>
          <w:p w14:paraId="1260B1E2" w14:textId="7D4AE4F1" w:rsidR="00932570" w:rsidRPr="00F25E8A" w:rsidRDefault="00D349D6" w:rsidP="004E3B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Hayley</w:t>
            </w:r>
            <w:r w:rsidR="00C1156D">
              <w:rPr>
                <w:rFonts w:asciiTheme="minorHAnsi" w:hAnsiTheme="minorHAnsi" w:cstheme="minorHAnsi"/>
                <w:sz w:val="28"/>
                <w:szCs w:val="28"/>
              </w:rPr>
              <w:t xml:space="preserve"> Pike</w:t>
            </w:r>
          </w:p>
          <w:p w14:paraId="2294D9DC" w14:textId="77777777" w:rsidR="00932570" w:rsidRPr="00F25E8A" w:rsidRDefault="00932570" w:rsidP="004E3B5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3768D96" w14:textId="77777777" w:rsidR="00932570" w:rsidRPr="00F25E8A" w:rsidRDefault="00932570" w:rsidP="004E3B5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24F68" w:rsidRPr="00F25E8A" w14:paraId="542D3157" w14:textId="77777777" w:rsidTr="00E24F68">
        <w:trPr>
          <w:trHeight w:hRule="exact" w:val="1843"/>
        </w:trPr>
        <w:tc>
          <w:tcPr>
            <w:tcW w:w="1769" w:type="dxa"/>
            <w:shd w:val="clear" w:color="auto" w:fill="auto"/>
          </w:tcPr>
          <w:p w14:paraId="7FF7E205" w14:textId="6D046A10" w:rsidR="00E24F68" w:rsidRPr="00F25E8A" w:rsidRDefault="00E24F68" w:rsidP="00921FCF">
            <w:pPr>
              <w:pStyle w:val="Bol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Nomination of Temporary Chair for Tonight</w:t>
            </w:r>
          </w:p>
        </w:tc>
        <w:tc>
          <w:tcPr>
            <w:tcW w:w="4731" w:type="dxa"/>
            <w:shd w:val="clear" w:color="auto" w:fill="auto"/>
          </w:tcPr>
          <w:p w14:paraId="63A6DFA3" w14:textId="3FD12C9F" w:rsidR="00E24F68" w:rsidRPr="00F25E8A" w:rsidRDefault="00E24F68" w:rsidP="00FD52F8">
            <w:pPr>
              <w:pStyle w:val="AgendaItem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SB nominated by LB &amp; L</w:t>
            </w:r>
            <w:r w:rsidR="008B1291">
              <w:rPr>
                <w:rFonts w:asciiTheme="minorHAnsi" w:hAnsiTheme="minorHAnsi" w:cstheme="minorHAnsi"/>
                <w:sz w:val="28"/>
                <w:szCs w:val="28"/>
              </w:rPr>
              <w:t>S</w:t>
            </w:r>
          </w:p>
        </w:tc>
        <w:tc>
          <w:tcPr>
            <w:tcW w:w="3759" w:type="dxa"/>
            <w:shd w:val="clear" w:color="auto" w:fill="auto"/>
          </w:tcPr>
          <w:p w14:paraId="13DE59F1" w14:textId="77777777" w:rsidR="00E24F68" w:rsidRDefault="00E24F68" w:rsidP="00051E3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0BF795BB" w14:textId="77777777" w:rsidR="002F5784" w:rsidRPr="00F25E8A" w:rsidRDefault="002F5784" w:rsidP="006B5026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256"/>
        <w:gridCol w:w="4602"/>
        <w:gridCol w:w="836"/>
        <w:gridCol w:w="836"/>
      </w:tblGrid>
      <w:tr w:rsidR="008441F8" w:rsidRPr="00F25E8A" w14:paraId="38C76747" w14:textId="5AB2F781" w:rsidTr="0068227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3DB2" w14:textId="4C576D6D" w:rsidR="00C76B2E" w:rsidRPr="00F25E8A" w:rsidRDefault="00C76B2E">
            <w:pPr>
              <w:pStyle w:val="Bold"/>
              <w:rPr>
                <w:rFonts w:asciiTheme="minorHAnsi" w:hAnsiTheme="minorHAnsi" w:cstheme="minorHAnsi"/>
                <w:sz w:val="28"/>
                <w:szCs w:val="28"/>
              </w:rPr>
            </w:pPr>
            <w:r w:rsidRPr="00F25E8A">
              <w:rPr>
                <w:rFonts w:asciiTheme="minorHAnsi" w:hAnsiTheme="minorHAnsi" w:cstheme="minorHAnsi"/>
                <w:sz w:val="28"/>
                <w:szCs w:val="28"/>
              </w:rPr>
              <w:t>Apologies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AD78" w14:textId="71731AC7" w:rsidR="007F1E6A" w:rsidRPr="00F25E8A" w:rsidRDefault="00E24F68" w:rsidP="007F1E6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Gemma </w:t>
            </w:r>
            <w:proofErr w:type="spellStart"/>
            <w:r w:rsidR="007F1E6A" w:rsidRPr="00F25E8A">
              <w:rPr>
                <w:rFonts w:asciiTheme="minorHAnsi" w:hAnsiTheme="minorHAnsi" w:cstheme="minorHAnsi"/>
                <w:sz w:val="28"/>
                <w:szCs w:val="28"/>
              </w:rPr>
              <w:t>Yendell</w:t>
            </w:r>
            <w:proofErr w:type="spellEnd"/>
          </w:p>
          <w:p w14:paraId="08188BFD" w14:textId="77777777" w:rsidR="00757796" w:rsidRDefault="00A942E0" w:rsidP="00C65EE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Shelli Critchley</w:t>
            </w:r>
          </w:p>
          <w:p w14:paraId="1F087D0D" w14:textId="077DF399" w:rsidR="00A942E0" w:rsidRDefault="00E24F68" w:rsidP="00C65EE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Jessica</w:t>
            </w:r>
            <w:r w:rsidR="00C1156D">
              <w:rPr>
                <w:rFonts w:asciiTheme="minorHAnsi" w:hAnsiTheme="minorHAnsi" w:cstheme="minorHAnsi"/>
                <w:sz w:val="28"/>
                <w:szCs w:val="28"/>
              </w:rPr>
              <w:t xml:space="preserve"> Morgan</w:t>
            </w:r>
          </w:p>
          <w:p w14:paraId="3E435958" w14:textId="26ECA076" w:rsidR="00A942E0" w:rsidRPr="00F25E8A" w:rsidRDefault="00A942E0" w:rsidP="00C65EE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9E42" w14:textId="20F59C74" w:rsidR="00C76B2E" w:rsidRPr="00F25E8A" w:rsidRDefault="00C76B2E" w:rsidP="0084000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E44F" w14:textId="0D66106B" w:rsidR="00C76B2E" w:rsidRPr="00F25E8A" w:rsidRDefault="00C76B2E" w:rsidP="0084000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441F8" w:rsidRPr="00F25E8A" w14:paraId="78931344" w14:textId="5BBC795F" w:rsidTr="0068227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077E" w14:textId="2EDE0108" w:rsidR="00C76B2E" w:rsidRPr="00F25E8A" w:rsidRDefault="00C76B2E">
            <w:pPr>
              <w:pStyle w:val="Bold"/>
              <w:rPr>
                <w:rFonts w:asciiTheme="minorHAnsi" w:hAnsiTheme="minorHAnsi" w:cstheme="minorHAnsi"/>
                <w:sz w:val="28"/>
                <w:szCs w:val="28"/>
              </w:rPr>
            </w:pPr>
            <w:r w:rsidRPr="00F25E8A">
              <w:rPr>
                <w:rFonts w:asciiTheme="minorHAnsi" w:hAnsiTheme="minorHAnsi" w:cstheme="minorHAnsi"/>
                <w:sz w:val="28"/>
                <w:szCs w:val="28"/>
              </w:rPr>
              <w:t xml:space="preserve">Previous Minutes </w:t>
            </w:r>
            <w:r w:rsidR="000950B8">
              <w:rPr>
                <w:rFonts w:asciiTheme="minorHAnsi" w:hAnsiTheme="minorHAnsi" w:cstheme="minorHAnsi"/>
                <w:sz w:val="28"/>
                <w:szCs w:val="28"/>
              </w:rPr>
              <w:t>November 24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1A42" w14:textId="690BC8D9" w:rsidR="00C76B2E" w:rsidRPr="00F25E8A" w:rsidRDefault="00C76B2E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F25E8A">
              <w:rPr>
                <w:rFonts w:asciiTheme="minorHAnsi" w:hAnsiTheme="minorHAnsi" w:cstheme="minorHAnsi"/>
                <w:sz w:val="28"/>
                <w:szCs w:val="28"/>
              </w:rPr>
              <w:t xml:space="preserve">Minutes signed </w:t>
            </w:r>
            <w:r w:rsidR="000950B8">
              <w:rPr>
                <w:rFonts w:asciiTheme="minorHAnsi" w:hAnsiTheme="minorHAnsi" w:cstheme="minorHAnsi"/>
                <w:sz w:val="28"/>
                <w:szCs w:val="28"/>
              </w:rPr>
              <w:t>off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4F9F" w14:textId="2829C2B9" w:rsidR="00C76B2E" w:rsidRPr="00F25E8A" w:rsidRDefault="00E24F68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AR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2712" w14:textId="0A140519" w:rsidR="00C76B2E" w:rsidRPr="00F25E8A" w:rsidRDefault="00C76B2E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441F8" w:rsidRPr="00F25E8A" w14:paraId="576CFD74" w14:textId="70ACDD84" w:rsidTr="0068227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DDEE" w14:textId="1DFB44D2" w:rsidR="00B454B2" w:rsidRPr="00F25E8A" w:rsidRDefault="00C76B2E">
            <w:pPr>
              <w:pStyle w:val="Bold"/>
              <w:rPr>
                <w:rFonts w:asciiTheme="minorHAnsi" w:hAnsiTheme="minorHAnsi" w:cstheme="minorHAnsi"/>
                <w:sz w:val="28"/>
                <w:szCs w:val="28"/>
              </w:rPr>
            </w:pPr>
            <w:r w:rsidRPr="00F25E8A">
              <w:rPr>
                <w:rFonts w:asciiTheme="minorHAnsi" w:hAnsiTheme="minorHAnsi" w:cstheme="minorHAnsi"/>
                <w:sz w:val="28"/>
                <w:szCs w:val="28"/>
              </w:rPr>
              <w:t xml:space="preserve">Treasurer </w:t>
            </w:r>
            <w:r w:rsidR="00F20D68" w:rsidRPr="00F25E8A">
              <w:rPr>
                <w:rFonts w:asciiTheme="minorHAnsi" w:hAnsiTheme="minorHAnsi" w:cstheme="minorHAnsi"/>
                <w:sz w:val="28"/>
                <w:szCs w:val="28"/>
              </w:rPr>
              <w:t xml:space="preserve">/Finance </w:t>
            </w:r>
            <w:r w:rsidRPr="00F25E8A">
              <w:rPr>
                <w:rFonts w:asciiTheme="minorHAnsi" w:hAnsiTheme="minorHAnsi" w:cstheme="minorHAnsi"/>
                <w:sz w:val="28"/>
                <w:szCs w:val="28"/>
              </w:rPr>
              <w:t>Repo</w:t>
            </w:r>
            <w:r w:rsidR="00F20D68" w:rsidRPr="00F25E8A">
              <w:rPr>
                <w:rFonts w:asciiTheme="minorHAnsi" w:hAnsiTheme="minorHAnsi" w:cstheme="minorHAnsi"/>
                <w:sz w:val="28"/>
                <w:szCs w:val="28"/>
              </w:rPr>
              <w:t>rt</w:t>
            </w:r>
          </w:p>
          <w:p w14:paraId="1CF8ADCD" w14:textId="79CC7AFB" w:rsidR="00B454B2" w:rsidRPr="00F25E8A" w:rsidRDefault="00B454B2">
            <w:pPr>
              <w:pStyle w:val="Bol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FC06" w14:textId="77777777" w:rsidR="00051E30" w:rsidRDefault="00051E30" w:rsidP="00051E30">
            <w:pPr>
              <w:pStyle w:val="NormalWeb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>Treasurers Report – 26/02/2025</w:t>
            </w:r>
          </w:p>
          <w:p w14:paraId="388661C0" w14:textId="77777777" w:rsidR="00051E30" w:rsidRDefault="00051E30" w:rsidP="00051E30">
            <w:pPr>
              <w:pStyle w:val="NormalWeb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>Account Balance - £14,504.68 (£7342.85 – from Laser Show) so £7161.83</w:t>
            </w:r>
          </w:p>
          <w:p w14:paraId="680A2101" w14:textId="77777777" w:rsidR="00E24F68" w:rsidRDefault="00E24F68" w:rsidP="00051E30">
            <w:pPr>
              <w:pStyle w:val="NormalWeb"/>
              <w:rPr>
                <w:rFonts w:ascii="Times" w:hAnsi="Times"/>
                <w:color w:val="000000"/>
                <w:sz w:val="27"/>
                <w:szCs w:val="27"/>
              </w:rPr>
            </w:pPr>
          </w:p>
          <w:p w14:paraId="1660C7FD" w14:textId="78802B4D" w:rsidR="00051E30" w:rsidRDefault="00051E30" w:rsidP="00051E30">
            <w:pPr>
              <w:pStyle w:val="NormalWeb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lastRenderedPageBreak/>
              <w:t>Expenditures</w:t>
            </w:r>
          </w:p>
          <w:p w14:paraId="19E4E218" w14:textId="77777777" w:rsidR="00051E30" w:rsidRDefault="00051E30" w:rsidP="00051E30">
            <w:pPr>
              <w:pStyle w:val="NormalWeb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>Birch Class – Whiteboard Pencils - £44.69</w:t>
            </w:r>
          </w:p>
          <w:p w14:paraId="7CC27A7F" w14:textId="77777777" w:rsidR="00051E30" w:rsidRDefault="00051E30" w:rsidP="00051E30">
            <w:pPr>
              <w:pStyle w:val="NormalWeb"/>
              <w:rPr>
                <w:rFonts w:ascii="Times" w:hAnsi="Times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" w:hAnsi="Times"/>
                <w:color w:val="000000"/>
                <w:sz w:val="27"/>
                <w:szCs w:val="27"/>
              </w:rPr>
              <w:t>ParentKind</w:t>
            </w:r>
            <w:proofErr w:type="spellEnd"/>
            <w:r>
              <w:rPr>
                <w:rFonts w:ascii="Times" w:hAnsi="Times"/>
                <w:color w:val="000000"/>
                <w:sz w:val="27"/>
                <w:szCs w:val="27"/>
              </w:rPr>
              <w:t xml:space="preserve"> membership - £162.00</w:t>
            </w:r>
          </w:p>
          <w:p w14:paraId="4BE25ACA" w14:textId="77777777" w:rsidR="00051E30" w:rsidRDefault="00051E30" w:rsidP="00051E30">
            <w:pPr>
              <w:pStyle w:val="NormalWeb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>Books for Pre-school - £48.68</w:t>
            </w:r>
          </w:p>
          <w:p w14:paraId="45C1CC94" w14:textId="77777777" w:rsidR="00051E30" w:rsidRDefault="00051E30" w:rsidP="00051E30">
            <w:pPr>
              <w:pStyle w:val="NormalWeb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>Chestnut Reading Corner - £106.00</w:t>
            </w:r>
          </w:p>
          <w:p w14:paraId="36D21166" w14:textId="77777777" w:rsidR="00051E30" w:rsidRDefault="00051E30" w:rsidP="00051E30">
            <w:pPr>
              <w:pStyle w:val="NormalWeb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>Income</w:t>
            </w:r>
          </w:p>
          <w:p w14:paraId="33F24268" w14:textId="77777777" w:rsidR="00051E30" w:rsidRDefault="00051E30" w:rsidP="00051E30">
            <w:pPr>
              <w:pStyle w:val="NormalWeb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>Final Profit from Village laser show - £7342.85</w:t>
            </w:r>
          </w:p>
          <w:p w14:paraId="6FEA6D24" w14:textId="77777777" w:rsidR="00051E30" w:rsidRDefault="00051E30" w:rsidP="00051E30">
            <w:pPr>
              <w:pStyle w:val="NormalWeb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>Wreaths &amp; Reindeer Food - £730.25 (costs - £78.94) = £651.30</w:t>
            </w:r>
          </w:p>
          <w:p w14:paraId="0F69E45C" w14:textId="77777777" w:rsidR="00051E30" w:rsidRDefault="00051E30" w:rsidP="00051E30">
            <w:pPr>
              <w:pStyle w:val="NormalWeb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>Christmas Raffle - £873.00 (costs - £101.00) = £872.00</w:t>
            </w:r>
          </w:p>
          <w:p w14:paraId="6C6A4EA6" w14:textId="77777777" w:rsidR="00051E30" w:rsidRDefault="00051E30" w:rsidP="00051E30">
            <w:pPr>
              <w:pStyle w:val="NormalWeb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>Christmas Disco - £226.50 (costs - £98.64) = £127.86)</w:t>
            </w:r>
          </w:p>
          <w:p w14:paraId="45581D1B" w14:textId="77777777" w:rsidR="00051E30" w:rsidRDefault="00051E30" w:rsidP="00051E30">
            <w:pPr>
              <w:pStyle w:val="NormalWeb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>Coffee Morning - £22.65 (costs - £1.45) = £21.20</w:t>
            </w:r>
          </w:p>
          <w:p w14:paraId="606176BD" w14:textId="77777777" w:rsidR="00051E30" w:rsidRDefault="00051E30" w:rsidP="00051E30">
            <w:pPr>
              <w:pStyle w:val="NormalWeb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>Uniform Sales - £12</w:t>
            </w:r>
          </w:p>
          <w:p w14:paraId="16151A03" w14:textId="77777777" w:rsidR="00051E30" w:rsidRDefault="00051E30" w:rsidP="00051E30">
            <w:pPr>
              <w:pStyle w:val="NormalWeb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>Bags to School - £178.00</w:t>
            </w:r>
          </w:p>
          <w:p w14:paraId="4293A767" w14:textId="77777777" w:rsidR="00051E30" w:rsidRDefault="00051E30" w:rsidP="00051E30">
            <w:pPr>
              <w:pStyle w:val="NormalWeb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>Carol Service Refreshments - £116.00 (costs £57.24) = £58.76</w:t>
            </w:r>
          </w:p>
          <w:p w14:paraId="3589EABE" w14:textId="77777777" w:rsidR="00051E30" w:rsidRDefault="00051E30" w:rsidP="00051E30">
            <w:pPr>
              <w:pStyle w:val="NormalWeb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 xml:space="preserve">ADSA </w:t>
            </w:r>
            <w:proofErr w:type="spellStart"/>
            <w:r>
              <w:rPr>
                <w:rFonts w:ascii="Times" w:hAnsi="Times"/>
                <w:color w:val="000000"/>
                <w:sz w:val="27"/>
                <w:szCs w:val="27"/>
              </w:rPr>
              <w:t>cashpot</w:t>
            </w:r>
            <w:proofErr w:type="spellEnd"/>
            <w:r>
              <w:rPr>
                <w:rFonts w:ascii="Times" w:hAnsi="Times"/>
                <w:color w:val="000000"/>
                <w:sz w:val="27"/>
                <w:szCs w:val="27"/>
              </w:rPr>
              <w:t xml:space="preserve"> – finished at £128.13 money should be distributed by the end of March</w:t>
            </w:r>
          </w:p>
          <w:p w14:paraId="06FF4A14" w14:textId="77777777" w:rsidR="00051E30" w:rsidRDefault="00051E30" w:rsidP="00051E30">
            <w:pPr>
              <w:pStyle w:val="NormalWeb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>My Child’s Art - £92.84</w:t>
            </w:r>
          </w:p>
          <w:p w14:paraId="0AC98695" w14:textId="77777777" w:rsidR="00051E30" w:rsidRDefault="00051E30" w:rsidP="00051E30">
            <w:pPr>
              <w:pStyle w:val="NormalWeb"/>
              <w:rPr>
                <w:rFonts w:ascii="Times" w:hAnsi="Times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" w:hAnsi="Times"/>
                <w:color w:val="000000"/>
                <w:sz w:val="27"/>
                <w:szCs w:val="27"/>
              </w:rPr>
              <w:t>Easyfundraising</w:t>
            </w:r>
            <w:proofErr w:type="spellEnd"/>
            <w:r>
              <w:rPr>
                <w:rFonts w:ascii="Times" w:hAnsi="Times"/>
                <w:color w:val="000000"/>
                <w:sz w:val="27"/>
                <w:szCs w:val="27"/>
              </w:rPr>
              <w:t xml:space="preserve"> - £30.43</w:t>
            </w:r>
          </w:p>
          <w:p w14:paraId="0B304FAB" w14:textId="124A1085" w:rsidR="00803329" w:rsidRPr="00F25E8A" w:rsidRDefault="00803329" w:rsidP="00051E30">
            <w:pPr>
              <w:pStyle w:val="NormalWeb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C38C" w14:textId="00E86532" w:rsidR="00C76B2E" w:rsidRPr="00F25E8A" w:rsidRDefault="00F70E44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F25E8A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SB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F416" w14:textId="4F3F61CD" w:rsidR="00C76B2E" w:rsidRPr="00F25E8A" w:rsidRDefault="00C76B2E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441F8" w:rsidRPr="00F25E8A" w14:paraId="6EDCA75F" w14:textId="77777777" w:rsidTr="00682278">
        <w:trPr>
          <w:trHeight w:val="26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D6B5" w14:textId="00ED2382" w:rsidR="00167E80" w:rsidRPr="00F25E8A" w:rsidRDefault="00051E30">
            <w:pPr>
              <w:pStyle w:val="Bol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Garden Project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260B" w14:textId="75AE9BF3" w:rsidR="00D349D6" w:rsidRDefault="00C1156D" w:rsidP="000950B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Track </w:t>
            </w:r>
            <w:r w:rsidR="00E24F68">
              <w:rPr>
                <w:rFonts w:asciiTheme="minorHAnsi" w:hAnsiTheme="minorHAnsi" w:cstheme="minorHAnsi"/>
                <w:sz w:val="28"/>
                <w:szCs w:val="28"/>
              </w:rPr>
              <w:t xml:space="preserve">Quotes </w:t>
            </w:r>
            <w:r w:rsidR="00D349D6">
              <w:rPr>
                <w:rFonts w:asciiTheme="minorHAnsi" w:hAnsiTheme="minorHAnsi" w:cstheme="minorHAnsi"/>
                <w:sz w:val="28"/>
                <w:szCs w:val="28"/>
              </w:rPr>
              <w:t>x3</w:t>
            </w:r>
          </w:p>
          <w:p w14:paraId="14693680" w14:textId="235C993B" w:rsidR="00D349D6" w:rsidRDefault="00D349D6" w:rsidP="000950B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1.5M by 300M</w:t>
            </w:r>
          </w:p>
          <w:p w14:paraId="2BD2C3DE" w14:textId="4F2351E1" w:rsidR="00A942E0" w:rsidRDefault="00D349D6" w:rsidP="000950B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Rubber </w:t>
            </w:r>
            <w:r w:rsidR="00E24F68">
              <w:rPr>
                <w:rFonts w:asciiTheme="minorHAnsi" w:hAnsiTheme="minorHAnsi" w:cstheme="minorHAnsi"/>
                <w:sz w:val="28"/>
                <w:szCs w:val="28"/>
              </w:rPr>
              <w:t>45k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-52k (additional 5k for digging out)</w:t>
            </w:r>
          </w:p>
          <w:p w14:paraId="04D1522D" w14:textId="2BAC4F58" w:rsidR="00D349D6" w:rsidRDefault="00D349D6" w:rsidP="000950B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Tarmac 31.5k</w:t>
            </w:r>
          </w:p>
          <w:p w14:paraId="2A09B19F" w14:textId="41EE7C8B" w:rsidR="00D349D6" w:rsidRDefault="00D349D6" w:rsidP="000950B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Tarmac 32</w:t>
            </w:r>
            <w:r w:rsidR="00C1156D">
              <w:rPr>
                <w:rFonts w:asciiTheme="minorHAnsi" w:hAnsiTheme="minorHAnsi" w:cstheme="minorHAnsi"/>
                <w:sz w:val="28"/>
                <w:szCs w:val="28"/>
              </w:rPr>
              <w:t>k</w:t>
            </w:r>
          </w:p>
          <w:p w14:paraId="4947620C" w14:textId="167A86EE" w:rsidR="00D349D6" w:rsidRDefault="00D349D6" w:rsidP="000950B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MB &amp; LB to present quotes to Sarah</w:t>
            </w:r>
          </w:p>
          <w:p w14:paraId="0B688AEE" w14:textId="29077C34" w:rsidR="00D349D6" w:rsidRDefault="00D349D6" w:rsidP="000950B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Support letter from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Mrs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M</w:t>
            </w:r>
            <w:r w:rsidR="00574E71">
              <w:rPr>
                <w:rFonts w:asciiTheme="minorHAnsi" w:hAnsiTheme="minorHAnsi" w:cstheme="minorHAnsi"/>
                <w:sz w:val="28"/>
                <w:szCs w:val="28"/>
              </w:rPr>
              <w:t>iners on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benefits to children</w:t>
            </w:r>
            <w:r w:rsidR="00C1156D">
              <w:rPr>
                <w:rFonts w:asciiTheme="minorHAnsi" w:hAnsiTheme="minorHAnsi" w:cstheme="minorHAnsi"/>
                <w:sz w:val="28"/>
                <w:szCs w:val="28"/>
              </w:rPr>
              <w:t xml:space="preserve"> of outdoor space all year round</w:t>
            </w:r>
          </w:p>
          <w:p w14:paraId="29E7A217" w14:textId="3BF60A85" w:rsidR="00E24F68" w:rsidRPr="00F25E8A" w:rsidRDefault="00E24F68" w:rsidP="000950B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7D31" w14:textId="5998C5EC" w:rsidR="00167E80" w:rsidRDefault="000D4A81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MDB</w:t>
            </w:r>
          </w:p>
          <w:p w14:paraId="36421902" w14:textId="632D3D62" w:rsidR="000D4A81" w:rsidRPr="00F25E8A" w:rsidRDefault="000D4A81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3499" w14:textId="77777777" w:rsidR="00167E80" w:rsidRPr="00F25E8A" w:rsidRDefault="00167E80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441F8" w:rsidRPr="00F25E8A" w14:paraId="63012B05" w14:textId="77777777" w:rsidTr="00682278">
        <w:trPr>
          <w:trHeight w:val="6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7879" w14:textId="5489614F" w:rsidR="009B4877" w:rsidRPr="00F25E8A" w:rsidRDefault="009B4877" w:rsidP="00621632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759A" w14:textId="3265BFC1" w:rsidR="00A942E0" w:rsidRPr="00F25E8A" w:rsidRDefault="00A942E0" w:rsidP="000950B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6A66" w14:textId="5A2C7BBF" w:rsidR="009B4877" w:rsidRPr="00F25E8A" w:rsidRDefault="009B4877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BE4B" w14:textId="77777777" w:rsidR="009B4877" w:rsidRPr="00F25E8A" w:rsidRDefault="009B4877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441F8" w:rsidRPr="00F25E8A" w14:paraId="493586A3" w14:textId="77777777" w:rsidTr="00994CC3">
        <w:trPr>
          <w:trHeight w:val="66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FA6E" w14:textId="0B0DC0D6" w:rsidR="00051E30" w:rsidRDefault="00051E30" w:rsidP="00051E30">
            <w:pPr>
              <w:pStyle w:val="AgendaIte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FUNDRAISING</w:t>
            </w:r>
          </w:p>
          <w:p w14:paraId="5DB53B81" w14:textId="77777777" w:rsidR="00051E30" w:rsidRDefault="00051E30" w:rsidP="00051E30">
            <w:pPr>
              <w:pStyle w:val="AgendaItem"/>
              <w:rPr>
                <w:sz w:val="28"/>
                <w:szCs w:val="28"/>
              </w:rPr>
            </w:pPr>
            <w:r w:rsidRPr="00002741">
              <w:rPr>
                <w:sz w:val="28"/>
                <w:szCs w:val="28"/>
              </w:rPr>
              <w:t>Cake Sale</w:t>
            </w:r>
          </w:p>
          <w:p w14:paraId="0CB8B323" w14:textId="77777777" w:rsidR="00051E30" w:rsidRDefault="00051E30" w:rsidP="00051E30">
            <w:pPr>
              <w:pStyle w:val="AgendaItem"/>
              <w:rPr>
                <w:sz w:val="28"/>
                <w:szCs w:val="28"/>
              </w:rPr>
            </w:pPr>
            <w:r w:rsidRPr="00002741">
              <w:rPr>
                <w:sz w:val="28"/>
                <w:szCs w:val="28"/>
              </w:rPr>
              <w:t>Spring Disco</w:t>
            </w:r>
          </w:p>
          <w:p w14:paraId="24BCEF14" w14:textId="77777777" w:rsidR="00051E30" w:rsidRDefault="00051E30" w:rsidP="00051E30">
            <w:pPr>
              <w:pStyle w:val="AgendaItem"/>
              <w:rPr>
                <w:sz w:val="28"/>
                <w:szCs w:val="28"/>
              </w:rPr>
            </w:pPr>
            <w:r w:rsidRPr="00002741">
              <w:rPr>
                <w:sz w:val="28"/>
                <w:szCs w:val="28"/>
              </w:rPr>
              <w:t>Easter Event</w:t>
            </w:r>
          </w:p>
          <w:p w14:paraId="7F2C8FEE" w14:textId="77777777" w:rsidR="00051E30" w:rsidRDefault="00051E30" w:rsidP="00051E30">
            <w:pPr>
              <w:pStyle w:val="AgendaItem"/>
              <w:rPr>
                <w:sz w:val="28"/>
                <w:szCs w:val="28"/>
              </w:rPr>
            </w:pPr>
            <w:r w:rsidRPr="00002741">
              <w:rPr>
                <w:sz w:val="28"/>
                <w:szCs w:val="28"/>
              </w:rPr>
              <w:t>Quiz</w:t>
            </w:r>
          </w:p>
          <w:p w14:paraId="6B9A8A1B" w14:textId="77777777" w:rsidR="00051E30" w:rsidRPr="00002741" w:rsidRDefault="00051E30" w:rsidP="00051E30">
            <w:pPr>
              <w:pStyle w:val="AgendaItem"/>
              <w:rPr>
                <w:sz w:val="28"/>
                <w:szCs w:val="28"/>
              </w:rPr>
            </w:pPr>
            <w:r w:rsidRPr="00002741">
              <w:rPr>
                <w:sz w:val="28"/>
                <w:szCs w:val="28"/>
              </w:rPr>
              <w:t>Grandparent cream tea</w:t>
            </w:r>
          </w:p>
          <w:p w14:paraId="0D4AB53C" w14:textId="6076B115" w:rsidR="007F1E6A" w:rsidRPr="00F25E8A" w:rsidRDefault="007F1E6A" w:rsidP="001B356D">
            <w:pPr>
              <w:pStyle w:val="Bol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3A28" w14:textId="67469F17" w:rsidR="003C688E" w:rsidRDefault="003C688E" w:rsidP="000950B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A7D0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Cake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– Each class/key stage to provide cakes </w:t>
            </w:r>
            <w:r w:rsidR="00062A50">
              <w:rPr>
                <w:rFonts w:asciiTheme="minorHAnsi" w:hAnsiTheme="minorHAnsi" w:cstheme="minorHAnsi"/>
                <w:sz w:val="28"/>
                <w:szCs w:val="28"/>
              </w:rPr>
              <w:t>TBC</w:t>
            </w:r>
          </w:p>
          <w:p w14:paraId="3AE36BDF" w14:textId="77777777" w:rsidR="00062A50" w:rsidRDefault="00062A50" w:rsidP="000950B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EE3F332" w14:textId="77777777" w:rsidR="00C1156D" w:rsidRDefault="003C688E" w:rsidP="000950B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A7D0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Disco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- possibly share activities between the classes/key stage</w:t>
            </w:r>
            <w:r w:rsidR="006A7D0D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170D60F1" w14:textId="56B9039B" w:rsidR="003C688E" w:rsidRDefault="00C1156D" w:rsidP="000950B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Date Thurs </w:t>
            </w:r>
            <w:r w:rsidR="006A7D0D"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="006A7D0D" w:rsidRPr="006A7D0D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rd</w:t>
            </w:r>
            <w:r w:rsidR="006A7D0D">
              <w:rPr>
                <w:rFonts w:asciiTheme="minorHAnsi" w:hAnsiTheme="minorHAnsi" w:cstheme="minorHAnsi"/>
                <w:sz w:val="28"/>
                <w:szCs w:val="28"/>
              </w:rPr>
              <w:t xml:space="preserve"> April</w:t>
            </w:r>
          </w:p>
          <w:p w14:paraId="528DBDC0" w14:textId="77777777" w:rsidR="00062A50" w:rsidRDefault="00062A50" w:rsidP="000950B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0E6D14A" w14:textId="51BB12C1" w:rsidR="006A7D0D" w:rsidRDefault="006A7D0D" w:rsidP="000950B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A7D0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Easter event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  <w:p w14:paraId="1CB83180" w14:textId="51654E98" w:rsidR="006A7D0D" w:rsidRDefault="006A7D0D" w:rsidP="000950B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Egg transport car</w:t>
            </w:r>
          </w:p>
          <w:p w14:paraId="635C8E96" w14:textId="77777777" w:rsidR="006A7D0D" w:rsidRDefault="006A7D0D" w:rsidP="000950B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Design an easter egg picture</w:t>
            </w:r>
          </w:p>
          <w:p w14:paraId="233DD188" w14:textId="05DFDF7C" w:rsidR="00062A50" w:rsidRDefault="00C1156D" w:rsidP="000950B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FOMBS to provide egg prizes</w:t>
            </w:r>
          </w:p>
          <w:p w14:paraId="621DE840" w14:textId="77777777" w:rsidR="00C1156D" w:rsidRDefault="00C1156D" w:rsidP="000950B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261EED4" w14:textId="4A77A082" w:rsidR="00062A50" w:rsidRDefault="006A7D0D" w:rsidP="000950B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A7D0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Quiz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– </w:t>
            </w:r>
            <w:r w:rsidR="00C1156D">
              <w:rPr>
                <w:rFonts w:asciiTheme="minorHAnsi" w:hAnsiTheme="minorHAnsi" w:cstheme="minorHAnsi"/>
                <w:sz w:val="28"/>
                <w:szCs w:val="28"/>
              </w:rPr>
              <w:t xml:space="preserve">LB, NP to ask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Jamie</w:t>
            </w:r>
            <w:r w:rsidR="00C1156D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062A50">
              <w:rPr>
                <w:rFonts w:asciiTheme="minorHAnsi" w:hAnsiTheme="minorHAnsi" w:cstheme="minorHAnsi"/>
                <w:sz w:val="28"/>
                <w:szCs w:val="28"/>
              </w:rPr>
              <w:t>TBC</w:t>
            </w:r>
          </w:p>
          <w:p w14:paraId="7FB5485B" w14:textId="77777777" w:rsidR="001173ED" w:rsidRDefault="001173ED" w:rsidP="000950B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943143B" w14:textId="3C3B340C" w:rsidR="001173ED" w:rsidRDefault="001173ED" w:rsidP="000950B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173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Parents disco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1173ED">
              <w:rPr>
                <w:rFonts w:asciiTheme="minorHAnsi" w:hAnsiTheme="minorHAnsi" w:cstheme="minorHAnsi"/>
                <w:sz w:val="28"/>
                <w:szCs w:val="28"/>
              </w:rPr>
              <w:t>Ju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ly</w:t>
            </w:r>
            <w:r w:rsidRPr="001173ED">
              <w:rPr>
                <w:rFonts w:asciiTheme="minorHAnsi" w:hAnsiTheme="minorHAnsi" w:cstheme="minorHAnsi"/>
                <w:sz w:val="28"/>
                <w:szCs w:val="28"/>
              </w:rPr>
              <w:t xml:space="preserve"> village hall TBC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66EDA394" w14:textId="3E109AAA" w:rsidR="001173ED" w:rsidRDefault="001173ED" w:rsidP="000950B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FOMBS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fancy dress</w:t>
            </w:r>
          </w:p>
          <w:p w14:paraId="27640A1F" w14:textId="77777777" w:rsidR="00994CC3" w:rsidRDefault="00994CC3" w:rsidP="000950B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48A9E47" w14:textId="3267F811" w:rsidR="00994CC3" w:rsidRPr="00994CC3" w:rsidRDefault="00994CC3" w:rsidP="000950B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994C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Colour</w:t>
            </w:r>
            <w:proofErr w:type="spellEnd"/>
            <w:r w:rsidRPr="00994C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Run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/ </w:t>
            </w:r>
            <w:r w:rsidR="00C1156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business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Sponsorship</w:t>
            </w:r>
            <w:r w:rsidR="00C1156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of </w:t>
            </w:r>
            <w:proofErr w:type="spellStart"/>
            <w:r w:rsidR="00C1156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colours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/</w:t>
            </w:r>
            <w:r w:rsidR="00C1156D" w:rsidRPr="00994CC3">
              <w:rPr>
                <w:rFonts w:asciiTheme="minorHAnsi" w:hAnsiTheme="minorHAnsi" w:cstheme="minorHAnsi"/>
                <w:sz w:val="28"/>
                <w:szCs w:val="28"/>
              </w:rPr>
              <w:t>children</w:t>
            </w:r>
            <w:r w:rsidR="00C1156D">
              <w:rPr>
                <w:rFonts w:asciiTheme="minorHAnsi" w:hAnsiTheme="minorHAnsi" w:cstheme="minorHAnsi"/>
                <w:sz w:val="28"/>
                <w:szCs w:val="28"/>
              </w:rPr>
              <w:t>’s</w:t>
            </w:r>
            <w:r w:rsidRPr="00994CC3">
              <w:rPr>
                <w:rFonts w:asciiTheme="minorHAnsi" w:hAnsiTheme="minorHAnsi" w:cstheme="minorHAnsi"/>
                <w:sz w:val="28"/>
                <w:szCs w:val="28"/>
              </w:rPr>
              <w:t xml:space="preserve"> event</w:t>
            </w:r>
          </w:p>
          <w:p w14:paraId="5CD5F47E" w14:textId="587B8C90" w:rsidR="001173ED" w:rsidRPr="001173ED" w:rsidRDefault="001173ED" w:rsidP="000950B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56905E1B" w14:textId="77777777" w:rsidR="006A7D0D" w:rsidRDefault="006A7D0D" w:rsidP="000950B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61789CE" w14:textId="68559B59" w:rsidR="006A7D0D" w:rsidRPr="00F25E8A" w:rsidRDefault="006A7D0D" w:rsidP="000950B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507E" w14:textId="1D928CCA" w:rsidR="00757796" w:rsidRPr="00F25E8A" w:rsidRDefault="000D4A81" w:rsidP="00C76B2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ALL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D581" w14:textId="77777777" w:rsidR="006D7E77" w:rsidRPr="00F25E8A" w:rsidRDefault="006D7E77" w:rsidP="00C76B2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3540A" w:rsidRPr="00F25E8A" w14:paraId="7231DDB1" w14:textId="77777777" w:rsidTr="0068227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A8AB" w14:textId="1CA8F3E6" w:rsidR="0043540A" w:rsidRPr="00002741" w:rsidRDefault="0043540A" w:rsidP="0043540A">
            <w:pPr>
              <w:pStyle w:val="AgendaItem"/>
              <w:rPr>
                <w:sz w:val="28"/>
                <w:szCs w:val="28"/>
              </w:rPr>
            </w:pPr>
            <w:r w:rsidRPr="00002741">
              <w:rPr>
                <w:sz w:val="28"/>
                <w:szCs w:val="28"/>
              </w:rPr>
              <w:t>FOMBS logo design</w:t>
            </w:r>
          </w:p>
          <w:p w14:paraId="59DAA5E4" w14:textId="1C188D34" w:rsidR="0043540A" w:rsidRPr="00002741" w:rsidRDefault="0043540A" w:rsidP="00051E30">
            <w:pPr>
              <w:pStyle w:val="AgendaItem"/>
              <w:rPr>
                <w:sz w:val="28"/>
                <w:szCs w:val="28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F5AC" w14:textId="77777777" w:rsidR="0043540A" w:rsidRDefault="00062A50" w:rsidP="000950B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All entries to receive sweets</w:t>
            </w:r>
          </w:p>
          <w:p w14:paraId="1601D6F3" w14:textId="77777777" w:rsidR="00062A50" w:rsidRDefault="00062A50" w:rsidP="000950B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Logo confirmed with tree &amp; honeybees</w:t>
            </w:r>
          </w:p>
          <w:p w14:paraId="405C0AE9" w14:textId="77777777" w:rsidR="00C1156D" w:rsidRDefault="00C1156D" w:rsidP="000950B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Thank you </w:t>
            </w:r>
            <w:r w:rsidRPr="008B1291">
              <w:rPr>
                <w:rFonts w:asciiTheme="minorHAnsi" w:hAnsiTheme="minorHAnsi" w:cstheme="minorHAnsi"/>
                <w:sz w:val="28"/>
                <w:szCs w:val="28"/>
              </w:rPr>
              <w:t xml:space="preserve">to </w:t>
            </w:r>
            <w:r w:rsidR="007558F3" w:rsidRPr="008B1291">
              <w:rPr>
                <w:rFonts w:asciiTheme="minorHAnsi" w:hAnsiTheme="minorHAnsi" w:cstheme="minorHAnsi"/>
                <w:sz w:val="28"/>
                <w:szCs w:val="28"/>
              </w:rPr>
              <w:t>Gemma</w:t>
            </w:r>
            <w:r w:rsidR="008B1291" w:rsidRPr="008B1291">
              <w:rPr>
                <w:rFonts w:asciiTheme="minorHAnsi" w:hAnsiTheme="minorHAnsi" w:cstheme="minorHAnsi"/>
                <w:sz w:val="28"/>
                <w:szCs w:val="28"/>
              </w:rPr>
              <w:t xml:space="preserve"> Vye </w:t>
            </w:r>
            <w:r w:rsidR="00ED06C9" w:rsidRPr="008B129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for</w:t>
            </w:r>
            <w:r w:rsidR="00ED06C9" w:rsidRPr="007558F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her</w:t>
            </w:r>
            <w:r w:rsidR="00ED06C9" w:rsidRPr="007E185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r w:rsidR="00ED06C9">
              <w:rPr>
                <w:rFonts w:asciiTheme="minorHAnsi" w:hAnsiTheme="minorHAnsi" w:cstheme="minorHAnsi"/>
                <w:sz w:val="28"/>
                <w:szCs w:val="28"/>
              </w:rPr>
              <w:t>help &amp; design work</w:t>
            </w:r>
            <w:r w:rsidR="007558F3">
              <w:rPr>
                <w:rFonts w:asciiTheme="minorHAnsi" w:hAnsiTheme="minorHAnsi" w:cstheme="minorHAnsi"/>
                <w:sz w:val="28"/>
                <w:szCs w:val="28"/>
              </w:rPr>
              <w:t xml:space="preserve"> on the chosen logo</w:t>
            </w:r>
          </w:p>
          <w:p w14:paraId="341AEEBC" w14:textId="75FD7E45" w:rsidR="00574E71" w:rsidRPr="00F25E8A" w:rsidRDefault="00574E71" w:rsidP="000950B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77CB" w14:textId="77777777" w:rsidR="0043540A" w:rsidRPr="00F25E8A" w:rsidRDefault="0043540A" w:rsidP="00A267D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63E3" w14:textId="77777777" w:rsidR="0043540A" w:rsidRPr="00F25E8A" w:rsidRDefault="0043540A" w:rsidP="00A267D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3540A" w:rsidRPr="00F25E8A" w14:paraId="7A1F5A1C" w14:textId="6BD0AC99" w:rsidTr="0068227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FA4C" w14:textId="5AE91432" w:rsidR="0043540A" w:rsidRPr="00F25E8A" w:rsidRDefault="0043540A" w:rsidP="0043540A">
            <w:pPr>
              <w:pStyle w:val="Bol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FOMBS Coffee Morning 17/05/25 reminder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131E" w14:textId="6C00CC6C" w:rsidR="0043540A" w:rsidRPr="00F25E8A" w:rsidRDefault="00062A50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AA28" w14:textId="12E17546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4D63" w14:textId="0D3D9855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3540A" w:rsidRPr="00F25E8A" w14:paraId="06C6C632" w14:textId="51F7A6B5" w:rsidTr="0068227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78C0" w14:textId="48FC00CF" w:rsidR="0043540A" w:rsidRDefault="0043540A" w:rsidP="0043540A">
            <w:pPr>
              <w:pStyle w:val="AgendaIte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Makers Market &amp; Craft Workshop Dates Saturdays 1-5pm </w:t>
            </w:r>
          </w:p>
          <w:p w14:paraId="20144E38" w14:textId="77777777" w:rsidR="0043540A" w:rsidRDefault="0043540A" w:rsidP="0043540A">
            <w:pPr>
              <w:pStyle w:val="AgendaIte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22/03/25 </w:t>
            </w:r>
          </w:p>
          <w:p w14:paraId="46098679" w14:textId="77777777" w:rsidR="0043540A" w:rsidRDefault="0043540A" w:rsidP="0043540A">
            <w:pPr>
              <w:pStyle w:val="AgendaIte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31/05/25</w:t>
            </w:r>
          </w:p>
          <w:p w14:paraId="76789869" w14:textId="77777777" w:rsidR="0043540A" w:rsidRDefault="0043540A" w:rsidP="0043540A">
            <w:pPr>
              <w:pStyle w:val="AgendaIte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26/07/25</w:t>
            </w:r>
          </w:p>
          <w:p w14:paraId="0B7BE6CA" w14:textId="77777777" w:rsidR="0043540A" w:rsidRDefault="0043540A" w:rsidP="0043540A">
            <w:pPr>
              <w:pStyle w:val="AgendaIte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27/09/25 </w:t>
            </w:r>
          </w:p>
          <w:p w14:paraId="2B518390" w14:textId="77777777" w:rsidR="0043540A" w:rsidRDefault="0043540A" w:rsidP="0043540A">
            <w:pPr>
              <w:pStyle w:val="AgendaIte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29/11/25</w:t>
            </w:r>
          </w:p>
          <w:p w14:paraId="79725900" w14:textId="7130FD48" w:rsidR="0043540A" w:rsidRPr="00F25E8A" w:rsidRDefault="0043540A" w:rsidP="0043540A">
            <w:pPr>
              <w:pStyle w:val="Bol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Offer of a free table to sell items!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0781" w14:textId="77777777" w:rsidR="00574E71" w:rsidRDefault="00574E71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Confirm date</w:t>
            </w:r>
          </w:p>
          <w:p w14:paraId="07F58849" w14:textId="65AD0C5C" w:rsidR="0043540A" w:rsidRPr="00F25E8A" w:rsidRDefault="00062A50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29/11/25 for Wreaths</w:t>
            </w:r>
            <w:r w:rsidR="000D4A81">
              <w:rPr>
                <w:rFonts w:asciiTheme="minorHAnsi" w:hAnsiTheme="minorHAnsi" w:cstheme="minorHAnsi"/>
                <w:sz w:val="28"/>
                <w:szCs w:val="28"/>
              </w:rPr>
              <w:t>/Reindeer food</w:t>
            </w:r>
          </w:p>
          <w:p w14:paraId="32CD3DC0" w14:textId="691C0F36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D8B2" w14:textId="71597AB6" w:rsidR="0043540A" w:rsidRPr="00F25E8A" w:rsidRDefault="000D4A81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AR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3C22" w14:textId="00D179A1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3540A" w:rsidRPr="00F25E8A" w14:paraId="47C3FAE0" w14:textId="70E697AD" w:rsidTr="00682278">
        <w:trPr>
          <w:trHeight w:val="33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48C7" w14:textId="2257B527" w:rsidR="0043540A" w:rsidRPr="00F25E8A" w:rsidRDefault="0043540A" w:rsidP="0043540A">
            <w:pPr>
              <w:pStyle w:val="Bol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World Book Day Top Titles Thursday 6</w:t>
            </w:r>
            <w:r w:rsidRPr="00E3469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March</w:t>
            </w:r>
          </w:p>
          <w:p w14:paraId="5975FBC0" w14:textId="655C054B" w:rsidR="0043540A" w:rsidRPr="00F25E8A" w:rsidRDefault="0043540A" w:rsidP="0043540A">
            <w:pPr>
              <w:pStyle w:val="Bol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7564" w14:textId="1DC1603C" w:rsidR="0043540A" w:rsidRDefault="00682278" w:rsidP="0043540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Bookery on Thursday 7</w:t>
            </w:r>
            <w:r w:rsidRPr="00682278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March</w:t>
            </w:r>
          </w:p>
          <w:p w14:paraId="1E47E90B" w14:textId="38AEE362" w:rsidR="00682278" w:rsidRPr="00F25E8A" w:rsidRDefault="00682278" w:rsidP="0043540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 books £130 FOMBS to fund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9A63" w14:textId="77777777" w:rsidR="0043540A" w:rsidRPr="00F25E8A" w:rsidRDefault="0043540A" w:rsidP="0043540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B1F2" w14:textId="030D2240" w:rsidR="0043540A" w:rsidRPr="00F25E8A" w:rsidRDefault="0043540A" w:rsidP="0043540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3540A" w:rsidRPr="00F25E8A" w14:paraId="619B4052" w14:textId="4798728C" w:rsidTr="00682278">
        <w:trPr>
          <w:trHeight w:val="138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00AA" w14:textId="0BBA7F68" w:rsidR="0043540A" w:rsidRPr="00F25E8A" w:rsidRDefault="0043540A" w:rsidP="0043540A">
            <w:pPr>
              <w:pStyle w:val="Bol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MBPFA Trustee (Playing Fields)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C503" w14:textId="6C3BDDF3" w:rsidR="0043540A" w:rsidRDefault="00682278" w:rsidP="0043540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Nicola Perry &amp; Leann</w:t>
            </w:r>
            <w:r w:rsidR="000D4A81">
              <w:rPr>
                <w:rFonts w:asciiTheme="minorHAnsi" w:hAnsiTheme="minorHAnsi" w:cstheme="minorHAnsi"/>
                <w:sz w:val="28"/>
                <w:szCs w:val="28"/>
              </w:rPr>
              <w:t>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Burnison</w:t>
            </w:r>
            <w:proofErr w:type="spellEnd"/>
          </w:p>
          <w:p w14:paraId="6A81CE97" w14:textId="36E8776A" w:rsidR="00682278" w:rsidRPr="00F25E8A" w:rsidRDefault="00682278" w:rsidP="0043540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AR forward the letter </w:t>
            </w:r>
          </w:p>
          <w:p w14:paraId="663A31F4" w14:textId="7D7751D4" w:rsidR="0043540A" w:rsidRPr="00F25E8A" w:rsidRDefault="0043540A" w:rsidP="0043540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3701" w14:textId="77777777" w:rsidR="0043540A" w:rsidRPr="00F25E8A" w:rsidRDefault="0043540A" w:rsidP="0043540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3256" w14:textId="351A9718" w:rsidR="0043540A" w:rsidRPr="00F25E8A" w:rsidRDefault="0043540A" w:rsidP="0043540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3540A" w:rsidRPr="00F25E8A" w14:paraId="136A54CF" w14:textId="77777777" w:rsidTr="00682278">
        <w:trPr>
          <w:trHeight w:val="42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DCD0" w14:textId="73D32379" w:rsidR="0043540A" w:rsidRPr="00F25E8A" w:rsidRDefault="0043540A" w:rsidP="0043540A">
            <w:pPr>
              <w:pStyle w:val="Bold"/>
              <w:rPr>
                <w:rFonts w:asciiTheme="minorHAnsi" w:hAnsiTheme="minorHAnsi" w:cstheme="minorHAnsi"/>
                <w:sz w:val="28"/>
                <w:szCs w:val="28"/>
              </w:rPr>
            </w:pPr>
            <w:r w:rsidRPr="00F25E8A">
              <w:rPr>
                <w:rFonts w:asciiTheme="minorHAnsi" w:hAnsiTheme="minorHAnsi" w:cstheme="minorHAnsi"/>
                <w:sz w:val="28"/>
                <w:szCs w:val="28"/>
              </w:rPr>
              <w:t>AOB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A49E" w14:textId="11E3853B" w:rsidR="00F76697" w:rsidRDefault="00F76697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Request for </w:t>
            </w:r>
            <w:r w:rsidR="00132B8F">
              <w:rPr>
                <w:rFonts w:asciiTheme="minorHAnsi" w:hAnsiTheme="minorHAnsi" w:cstheme="minorHAnsi"/>
                <w:sz w:val="28"/>
                <w:szCs w:val="28"/>
              </w:rPr>
              <w:t>tabletop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oven in the pre-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school</w:t>
            </w:r>
            <w:r w:rsidR="008B1291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quote</w:t>
            </w:r>
            <w:proofErr w:type="spellEnd"/>
            <w:proofErr w:type="gramEnd"/>
            <w:r w:rsidR="000D4A81">
              <w:rPr>
                <w:rFonts w:asciiTheme="minorHAnsi" w:hAnsiTheme="minorHAnsi" w:cstheme="minorHAnsi"/>
                <w:sz w:val="28"/>
                <w:szCs w:val="28"/>
              </w:rPr>
              <w:t>/request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to be </w:t>
            </w:r>
            <w:r w:rsidR="000D4A81">
              <w:rPr>
                <w:rFonts w:asciiTheme="minorHAnsi" w:hAnsiTheme="minorHAnsi" w:cstheme="minorHAnsi"/>
                <w:sz w:val="28"/>
                <w:szCs w:val="28"/>
              </w:rPr>
              <w:t>forwarded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in writing</w:t>
            </w:r>
          </w:p>
          <w:p w14:paraId="1F36C9F1" w14:textId="77777777" w:rsidR="00F76697" w:rsidRDefault="00F76697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3811700" w14:textId="77777777" w:rsidR="00ED06C9" w:rsidRDefault="00132B8F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Dojo issues not being seen by all parents</w:t>
            </w:r>
            <w:r w:rsidR="00ED06C9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</w:p>
          <w:p w14:paraId="0C4A9436" w14:textId="1CB62A4A" w:rsidR="00132B8F" w:rsidRDefault="00ED06C9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="00132B8F">
              <w:rPr>
                <w:rFonts w:asciiTheme="minorHAnsi" w:hAnsiTheme="minorHAnsi" w:cstheme="minorHAnsi"/>
                <w:sz w:val="28"/>
                <w:szCs w:val="28"/>
              </w:rPr>
              <w:t>haring of all events &amp; activities</w:t>
            </w:r>
          </w:p>
          <w:p w14:paraId="14585C57" w14:textId="77777777" w:rsidR="00132B8F" w:rsidRDefault="00132B8F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FE06F80" w14:textId="500506BA" w:rsidR="00132B8F" w:rsidRDefault="00132B8F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Dojo info to send to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Mrs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M</w:t>
            </w:r>
            <w:r w:rsidR="00574E71">
              <w:rPr>
                <w:rFonts w:asciiTheme="minorHAnsi" w:hAnsiTheme="minorHAnsi" w:cstheme="minorHAnsi"/>
                <w:sz w:val="28"/>
                <w:szCs w:val="28"/>
              </w:rPr>
              <w:t>iners</w:t>
            </w:r>
          </w:p>
          <w:p w14:paraId="32031A6C" w14:textId="77777777" w:rsidR="008B1291" w:rsidRDefault="008B1291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800C02C" w14:textId="721D49C6" w:rsidR="008B1291" w:rsidRDefault="008B1291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TY to investigate the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whatsapp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communities for communication with a larger audience of parents</w:t>
            </w:r>
          </w:p>
          <w:p w14:paraId="1BFD0EFA" w14:textId="77777777" w:rsidR="001C02F3" w:rsidRDefault="001C02F3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09012E2" w14:textId="77777777" w:rsidR="001C02F3" w:rsidRDefault="001C02F3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0E3DFC8" w14:textId="77777777" w:rsidR="00132B8F" w:rsidRDefault="00132B8F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20A06E8" w14:textId="4370A43B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249C" w14:textId="7FEBF372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7F7D9EE" w14:textId="77777777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13BC660" w14:textId="77777777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C85800A" w14:textId="77777777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6E7F118" w14:textId="77777777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4AA4787" w14:textId="2953A0A2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4F7B8ED" w14:textId="77777777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90DBF32" w14:textId="77777777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D6AF7C7" w14:textId="77777777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899BEB9" w14:textId="77777777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2DF2FEE" w14:textId="77777777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3E0DD70" w14:textId="77777777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3A35B59" w14:textId="77777777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330953F" w14:textId="77777777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5B7C8F9" w14:textId="58F90C40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D85E" w14:textId="77777777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3540A" w:rsidRPr="00F25E8A" w14:paraId="07A5E698" w14:textId="43255528" w:rsidTr="0068227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A905" w14:textId="173028A9" w:rsidR="0043540A" w:rsidRPr="00F25E8A" w:rsidRDefault="0043540A" w:rsidP="0043540A">
            <w:pPr>
              <w:pStyle w:val="Bold"/>
              <w:rPr>
                <w:rFonts w:asciiTheme="minorHAnsi" w:hAnsiTheme="minorHAnsi" w:cstheme="minorHAnsi"/>
                <w:sz w:val="28"/>
                <w:szCs w:val="28"/>
              </w:rPr>
            </w:pPr>
            <w:r w:rsidRPr="00F25E8A">
              <w:rPr>
                <w:rFonts w:asciiTheme="minorHAnsi" w:hAnsiTheme="minorHAnsi" w:cstheme="minorHAnsi"/>
                <w:sz w:val="28"/>
                <w:szCs w:val="28"/>
              </w:rPr>
              <w:t>Date / time for the next meeting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3DA7" w14:textId="3B2EC287" w:rsidR="0043540A" w:rsidRPr="00F25E8A" w:rsidRDefault="0043540A" w:rsidP="0043540A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TBC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DCB7" w14:textId="77777777" w:rsidR="0043540A" w:rsidRPr="00F25E8A" w:rsidRDefault="0043540A" w:rsidP="0043540A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BE3F" w14:textId="48F51B8D" w:rsidR="0043540A" w:rsidRPr="00F25E8A" w:rsidRDefault="0043540A" w:rsidP="0043540A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</w:tr>
      <w:tr w:rsidR="0043540A" w:rsidRPr="00F25E8A" w14:paraId="248718F8" w14:textId="70CF1AC6" w:rsidTr="0068227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0E2C" w14:textId="77777777" w:rsidR="0043540A" w:rsidRPr="00F25E8A" w:rsidRDefault="0043540A" w:rsidP="0043540A">
            <w:pPr>
              <w:pStyle w:val="Bold"/>
              <w:rPr>
                <w:rFonts w:asciiTheme="minorHAnsi" w:hAnsiTheme="minorHAnsi" w:cstheme="minorHAnsi"/>
                <w:sz w:val="28"/>
                <w:szCs w:val="28"/>
              </w:rPr>
            </w:pPr>
            <w:r w:rsidRPr="00F25E8A">
              <w:rPr>
                <w:rFonts w:asciiTheme="minorHAnsi" w:hAnsiTheme="minorHAnsi" w:cstheme="minorHAnsi"/>
                <w:sz w:val="28"/>
                <w:szCs w:val="28"/>
              </w:rPr>
              <w:t>Close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53E3" w14:textId="76E6920C" w:rsidR="0043540A" w:rsidRPr="00F25E8A" w:rsidRDefault="0043540A" w:rsidP="0043540A">
            <w:pPr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0249" w14:textId="77777777" w:rsidR="0043540A" w:rsidRPr="00F25E8A" w:rsidRDefault="0043540A" w:rsidP="0043540A">
            <w:pPr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1E5B" w14:textId="66D65948" w:rsidR="0043540A" w:rsidRPr="00F25E8A" w:rsidRDefault="0043540A" w:rsidP="0043540A">
            <w:pPr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</w:tc>
      </w:tr>
    </w:tbl>
    <w:p w14:paraId="6DD59C16" w14:textId="77777777" w:rsidR="00D02932" w:rsidRPr="00F25E8A" w:rsidRDefault="00D02932" w:rsidP="00D02932">
      <w:pPr>
        <w:rPr>
          <w:rFonts w:asciiTheme="minorHAnsi" w:hAnsiTheme="minorHAnsi" w:cstheme="minorHAnsi"/>
          <w:sz w:val="28"/>
          <w:szCs w:val="28"/>
        </w:rPr>
      </w:pPr>
    </w:p>
    <w:p w14:paraId="36D1E876" w14:textId="77777777" w:rsidR="00275AB7" w:rsidRPr="00F25E8A" w:rsidRDefault="00275AB7" w:rsidP="006B5026">
      <w:pPr>
        <w:rPr>
          <w:rFonts w:asciiTheme="minorHAnsi" w:hAnsiTheme="minorHAnsi" w:cstheme="minorHAnsi"/>
          <w:sz w:val="28"/>
          <w:szCs w:val="28"/>
          <w:lang w:val="en-GB"/>
        </w:rPr>
      </w:pPr>
    </w:p>
    <w:sectPr w:rsidR="00275AB7" w:rsidRPr="00F25E8A" w:rsidSect="00B325A6">
      <w:pgSz w:w="12240" w:h="15840"/>
      <w:pgMar w:top="540" w:right="9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41DC9"/>
    <w:multiLevelType w:val="hybridMultilevel"/>
    <w:tmpl w:val="DD56D1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76EC6"/>
    <w:multiLevelType w:val="multilevel"/>
    <w:tmpl w:val="CE54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98555B"/>
    <w:multiLevelType w:val="hybridMultilevel"/>
    <w:tmpl w:val="1BBC57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A2D5C"/>
    <w:multiLevelType w:val="hybridMultilevel"/>
    <w:tmpl w:val="CC207230"/>
    <w:lvl w:ilvl="0" w:tplc="0809000B">
      <w:start w:val="1"/>
      <w:numFmt w:val="bullet"/>
      <w:lvlText w:val=""/>
      <w:lvlJc w:val="left"/>
      <w:pPr>
        <w:ind w:left="223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4" w15:restartNumberingAfterBreak="0">
    <w:nsid w:val="20E51753"/>
    <w:multiLevelType w:val="hybridMultilevel"/>
    <w:tmpl w:val="05A27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15ACB"/>
    <w:multiLevelType w:val="hybridMultilevel"/>
    <w:tmpl w:val="9924A6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B4CBF"/>
    <w:multiLevelType w:val="hybridMultilevel"/>
    <w:tmpl w:val="250A73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E0D7B"/>
    <w:multiLevelType w:val="hybridMultilevel"/>
    <w:tmpl w:val="2BC6B1DC"/>
    <w:lvl w:ilvl="0" w:tplc="B5446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82168"/>
    <w:multiLevelType w:val="hybridMultilevel"/>
    <w:tmpl w:val="84F639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82C5D"/>
    <w:multiLevelType w:val="hybridMultilevel"/>
    <w:tmpl w:val="73922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E1874"/>
    <w:multiLevelType w:val="hybridMultilevel"/>
    <w:tmpl w:val="3BCEC4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C7206"/>
    <w:multiLevelType w:val="hybridMultilevel"/>
    <w:tmpl w:val="23C46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F257B"/>
    <w:multiLevelType w:val="hybridMultilevel"/>
    <w:tmpl w:val="8EF835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F795E"/>
    <w:multiLevelType w:val="hybridMultilevel"/>
    <w:tmpl w:val="9F3C31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97848503">
    <w:abstractNumId w:val="0"/>
  </w:num>
  <w:num w:numId="2" w16cid:durableId="603077992">
    <w:abstractNumId w:val="13"/>
  </w:num>
  <w:num w:numId="3" w16cid:durableId="109397563">
    <w:abstractNumId w:val="2"/>
  </w:num>
  <w:num w:numId="4" w16cid:durableId="926622805">
    <w:abstractNumId w:val="5"/>
  </w:num>
  <w:num w:numId="5" w16cid:durableId="905069113">
    <w:abstractNumId w:val="10"/>
  </w:num>
  <w:num w:numId="6" w16cid:durableId="1091975464">
    <w:abstractNumId w:val="1"/>
  </w:num>
  <w:num w:numId="7" w16cid:durableId="988898534">
    <w:abstractNumId w:val="12"/>
  </w:num>
  <w:num w:numId="8" w16cid:durableId="1653677548">
    <w:abstractNumId w:val="8"/>
  </w:num>
  <w:num w:numId="9" w16cid:durableId="65878978">
    <w:abstractNumId w:val="6"/>
  </w:num>
  <w:num w:numId="10" w16cid:durableId="74592756">
    <w:abstractNumId w:val="11"/>
  </w:num>
  <w:num w:numId="11" w16cid:durableId="1847134328">
    <w:abstractNumId w:val="9"/>
  </w:num>
  <w:num w:numId="12" w16cid:durableId="1128931068">
    <w:abstractNumId w:val="7"/>
  </w:num>
  <w:num w:numId="13" w16cid:durableId="785007744">
    <w:abstractNumId w:val="4"/>
  </w:num>
  <w:num w:numId="14" w16cid:durableId="1048526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A2D"/>
    <w:rsid w:val="0000503C"/>
    <w:rsid w:val="00013C4B"/>
    <w:rsid w:val="00023487"/>
    <w:rsid w:val="00033CF7"/>
    <w:rsid w:val="00035109"/>
    <w:rsid w:val="00051E30"/>
    <w:rsid w:val="000532AC"/>
    <w:rsid w:val="00055896"/>
    <w:rsid w:val="00056C1A"/>
    <w:rsid w:val="00062A50"/>
    <w:rsid w:val="00065407"/>
    <w:rsid w:val="00066A5D"/>
    <w:rsid w:val="0007065C"/>
    <w:rsid w:val="0007276F"/>
    <w:rsid w:val="00074894"/>
    <w:rsid w:val="00075A5C"/>
    <w:rsid w:val="00080435"/>
    <w:rsid w:val="00081B95"/>
    <w:rsid w:val="00082E69"/>
    <w:rsid w:val="00083483"/>
    <w:rsid w:val="000950B8"/>
    <w:rsid w:val="000A1A54"/>
    <w:rsid w:val="000A3D6E"/>
    <w:rsid w:val="000B7EC9"/>
    <w:rsid w:val="000D0A3F"/>
    <w:rsid w:val="000D1BCF"/>
    <w:rsid w:val="000D2533"/>
    <w:rsid w:val="000D4A81"/>
    <w:rsid w:val="000E2704"/>
    <w:rsid w:val="000E2C19"/>
    <w:rsid w:val="000E528E"/>
    <w:rsid w:val="000F0A33"/>
    <w:rsid w:val="00103525"/>
    <w:rsid w:val="00111BB7"/>
    <w:rsid w:val="001173ED"/>
    <w:rsid w:val="00131D72"/>
    <w:rsid w:val="00132B8F"/>
    <w:rsid w:val="00133F8B"/>
    <w:rsid w:val="001352B5"/>
    <w:rsid w:val="001364A9"/>
    <w:rsid w:val="001400F7"/>
    <w:rsid w:val="00142A46"/>
    <w:rsid w:val="001503FB"/>
    <w:rsid w:val="00152A2D"/>
    <w:rsid w:val="00156035"/>
    <w:rsid w:val="00162DEA"/>
    <w:rsid w:val="001648C9"/>
    <w:rsid w:val="00167E80"/>
    <w:rsid w:val="001A0B89"/>
    <w:rsid w:val="001A4050"/>
    <w:rsid w:val="001A5873"/>
    <w:rsid w:val="001A6DF3"/>
    <w:rsid w:val="001B118B"/>
    <w:rsid w:val="001B25E0"/>
    <w:rsid w:val="001B356D"/>
    <w:rsid w:val="001C02F3"/>
    <w:rsid w:val="001C04F2"/>
    <w:rsid w:val="001D0EC5"/>
    <w:rsid w:val="001D4553"/>
    <w:rsid w:val="00207EF7"/>
    <w:rsid w:val="00221880"/>
    <w:rsid w:val="002234D5"/>
    <w:rsid w:val="002239F5"/>
    <w:rsid w:val="00224320"/>
    <w:rsid w:val="0022656E"/>
    <w:rsid w:val="00240C0B"/>
    <w:rsid w:val="00253C96"/>
    <w:rsid w:val="00255C9C"/>
    <w:rsid w:val="002714F7"/>
    <w:rsid w:val="00272B38"/>
    <w:rsid w:val="00274796"/>
    <w:rsid w:val="00275AB7"/>
    <w:rsid w:val="00286AFD"/>
    <w:rsid w:val="00293AE7"/>
    <w:rsid w:val="0029681F"/>
    <w:rsid w:val="002B6450"/>
    <w:rsid w:val="002C2E64"/>
    <w:rsid w:val="002C2F70"/>
    <w:rsid w:val="002C6C2D"/>
    <w:rsid w:val="002C7771"/>
    <w:rsid w:val="002D165A"/>
    <w:rsid w:val="002E314B"/>
    <w:rsid w:val="002F5784"/>
    <w:rsid w:val="003071D5"/>
    <w:rsid w:val="00321DAD"/>
    <w:rsid w:val="00331CEE"/>
    <w:rsid w:val="00331EC4"/>
    <w:rsid w:val="00332CED"/>
    <w:rsid w:val="0033337E"/>
    <w:rsid w:val="003338EC"/>
    <w:rsid w:val="003359AB"/>
    <w:rsid w:val="00336518"/>
    <w:rsid w:val="00340C88"/>
    <w:rsid w:val="003707F7"/>
    <w:rsid w:val="00383745"/>
    <w:rsid w:val="00387FD5"/>
    <w:rsid w:val="0039623B"/>
    <w:rsid w:val="003A428B"/>
    <w:rsid w:val="003A4D8C"/>
    <w:rsid w:val="003C293E"/>
    <w:rsid w:val="003C688E"/>
    <w:rsid w:val="003D1D07"/>
    <w:rsid w:val="003D6CDD"/>
    <w:rsid w:val="003F195F"/>
    <w:rsid w:val="00420391"/>
    <w:rsid w:val="004208EA"/>
    <w:rsid w:val="00433F8E"/>
    <w:rsid w:val="0043540A"/>
    <w:rsid w:val="00436D30"/>
    <w:rsid w:val="00441D32"/>
    <w:rsid w:val="0044796A"/>
    <w:rsid w:val="00450693"/>
    <w:rsid w:val="004506F5"/>
    <w:rsid w:val="00455AF2"/>
    <w:rsid w:val="00461464"/>
    <w:rsid w:val="004637CA"/>
    <w:rsid w:val="00465BB3"/>
    <w:rsid w:val="004777E7"/>
    <w:rsid w:val="00485952"/>
    <w:rsid w:val="004B20C4"/>
    <w:rsid w:val="004B2BD7"/>
    <w:rsid w:val="004B49BE"/>
    <w:rsid w:val="004C05EB"/>
    <w:rsid w:val="004E3B56"/>
    <w:rsid w:val="004E65CF"/>
    <w:rsid w:val="004F67C6"/>
    <w:rsid w:val="00540F8E"/>
    <w:rsid w:val="005430C6"/>
    <w:rsid w:val="00574E71"/>
    <w:rsid w:val="005765E2"/>
    <w:rsid w:val="005806C7"/>
    <w:rsid w:val="005852D5"/>
    <w:rsid w:val="005944F1"/>
    <w:rsid w:val="005A06A9"/>
    <w:rsid w:val="005A2BA3"/>
    <w:rsid w:val="005A3437"/>
    <w:rsid w:val="005A354C"/>
    <w:rsid w:val="005B71B1"/>
    <w:rsid w:val="005C1CAE"/>
    <w:rsid w:val="005D4023"/>
    <w:rsid w:val="005D7E1F"/>
    <w:rsid w:val="005D7FEF"/>
    <w:rsid w:val="005E6655"/>
    <w:rsid w:val="005F1F6E"/>
    <w:rsid w:val="00603548"/>
    <w:rsid w:val="00605BA7"/>
    <w:rsid w:val="00606B57"/>
    <w:rsid w:val="006127E2"/>
    <w:rsid w:val="00621632"/>
    <w:rsid w:val="00640792"/>
    <w:rsid w:val="00643E61"/>
    <w:rsid w:val="006446CF"/>
    <w:rsid w:val="00645AE4"/>
    <w:rsid w:val="00650248"/>
    <w:rsid w:val="00653F28"/>
    <w:rsid w:val="006613BB"/>
    <w:rsid w:val="006662D4"/>
    <w:rsid w:val="00672DC5"/>
    <w:rsid w:val="006809F6"/>
    <w:rsid w:val="00682278"/>
    <w:rsid w:val="0068371D"/>
    <w:rsid w:val="006A1BCD"/>
    <w:rsid w:val="006A5BAD"/>
    <w:rsid w:val="006A7D0D"/>
    <w:rsid w:val="006B5026"/>
    <w:rsid w:val="006C002A"/>
    <w:rsid w:val="006C1953"/>
    <w:rsid w:val="006C7FCC"/>
    <w:rsid w:val="006D0F90"/>
    <w:rsid w:val="006D3052"/>
    <w:rsid w:val="006D7776"/>
    <w:rsid w:val="006D7E77"/>
    <w:rsid w:val="006E05FD"/>
    <w:rsid w:val="006E69CC"/>
    <w:rsid w:val="006F12E4"/>
    <w:rsid w:val="006F3C8C"/>
    <w:rsid w:val="00703BB8"/>
    <w:rsid w:val="00705B99"/>
    <w:rsid w:val="00717DE7"/>
    <w:rsid w:val="007227FE"/>
    <w:rsid w:val="0072369C"/>
    <w:rsid w:val="00731644"/>
    <w:rsid w:val="00731DF7"/>
    <w:rsid w:val="007329B0"/>
    <w:rsid w:val="00737A58"/>
    <w:rsid w:val="00742197"/>
    <w:rsid w:val="007558F3"/>
    <w:rsid w:val="00755FA4"/>
    <w:rsid w:val="00757796"/>
    <w:rsid w:val="00762FE0"/>
    <w:rsid w:val="0076365C"/>
    <w:rsid w:val="0078169C"/>
    <w:rsid w:val="007817B1"/>
    <w:rsid w:val="007842A4"/>
    <w:rsid w:val="007870BC"/>
    <w:rsid w:val="007A5CCA"/>
    <w:rsid w:val="007C11D4"/>
    <w:rsid w:val="007D20AF"/>
    <w:rsid w:val="007E185F"/>
    <w:rsid w:val="007E53E6"/>
    <w:rsid w:val="007E795F"/>
    <w:rsid w:val="007F1E6A"/>
    <w:rsid w:val="007F6679"/>
    <w:rsid w:val="0080087D"/>
    <w:rsid w:val="00803329"/>
    <w:rsid w:val="008040E9"/>
    <w:rsid w:val="008059F1"/>
    <w:rsid w:val="00810473"/>
    <w:rsid w:val="008341BC"/>
    <w:rsid w:val="00840002"/>
    <w:rsid w:val="008431A1"/>
    <w:rsid w:val="00843C9D"/>
    <w:rsid w:val="008441F8"/>
    <w:rsid w:val="00846A55"/>
    <w:rsid w:val="0085701A"/>
    <w:rsid w:val="0086045E"/>
    <w:rsid w:val="00866E71"/>
    <w:rsid w:val="008759A5"/>
    <w:rsid w:val="008873D8"/>
    <w:rsid w:val="00890BE1"/>
    <w:rsid w:val="00891A22"/>
    <w:rsid w:val="008A5E44"/>
    <w:rsid w:val="008A651F"/>
    <w:rsid w:val="008B1291"/>
    <w:rsid w:val="008C1E15"/>
    <w:rsid w:val="008D5752"/>
    <w:rsid w:val="008E17E5"/>
    <w:rsid w:val="008F024F"/>
    <w:rsid w:val="008F09BF"/>
    <w:rsid w:val="008F11EB"/>
    <w:rsid w:val="00907132"/>
    <w:rsid w:val="00907779"/>
    <w:rsid w:val="00921FCF"/>
    <w:rsid w:val="0092504B"/>
    <w:rsid w:val="00932570"/>
    <w:rsid w:val="009329E4"/>
    <w:rsid w:val="00940524"/>
    <w:rsid w:val="00952514"/>
    <w:rsid w:val="0097037A"/>
    <w:rsid w:val="009713F2"/>
    <w:rsid w:val="00971CA7"/>
    <w:rsid w:val="00985CA2"/>
    <w:rsid w:val="009869F0"/>
    <w:rsid w:val="00987C07"/>
    <w:rsid w:val="00994CC3"/>
    <w:rsid w:val="00997C12"/>
    <w:rsid w:val="009B4877"/>
    <w:rsid w:val="009C3655"/>
    <w:rsid w:val="009C54BA"/>
    <w:rsid w:val="009C5D51"/>
    <w:rsid w:val="009D4BA9"/>
    <w:rsid w:val="009F4D19"/>
    <w:rsid w:val="009F55C9"/>
    <w:rsid w:val="009F5FCE"/>
    <w:rsid w:val="009F6D02"/>
    <w:rsid w:val="00A00402"/>
    <w:rsid w:val="00A01FD4"/>
    <w:rsid w:val="00A10F31"/>
    <w:rsid w:val="00A167B0"/>
    <w:rsid w:val="00A222FB"/>
    <w:rsid w:val="00A26466"/>
    <w:rsid w:val="00A267D9"/>
    <w:rsid w:val="00A7543E"/>
    <w:rsid w:val="00A7598B"/>
    <w:rsid w:val="00A826BE"/>
    <w:rsid w:val="00A91DD9"/>
    <w:rsid w:val="00A9239D"/>
    <w:rsid w:val="00A942E0"/>
    <w:rsid w:val="00AC13A5"/>
    <w:rsid w:val="00AC38CA"/>
    <w:rsid w:val="00AD629D"/>
    <w:rsid w:val="00AE6659"/>
    <w:rsid w:val="00AF5597"/>
    <w:rsid w:val="00AF62E0"/>
    <w:rsid w:val="00B015AE"/>
    <w:rsid w:val="00B03AC1"/>
    <w:rsid w:val="00B0481E"/>
    <w:rsid w:val="00B178FC"/>
    <w:rsid w:val="00B25B78"/>
    <w:rsid w:val="00B325A6"/>
    <w:rsid w:val="00B40FC5"/>
    <w:rsid w:val="00B454B2"/>
    <w:rsid w:val="00B45BDD"/>
    <w:rsid w:val="00B6063C"/>
    <w:rsid w:val="00B668FF"/>
    <w:rsid w:val="00B82B0B"/>
    <w:rsid w:val="00B83ED9"/>
    <w:rsid w:val="00B85C3D"/>
    <w:rsid w:val="00B872F9"/>
    <w:rsid w:val="00B92199"/>
    <w:rsid w:val="00BA0EF0"/>
    <w:rsid w:val="00BA74E2"/>
    <w:rsid w:val="00BB26AC"/>
    <w:rsid w:val="00BB2AA3"/>
    <w:rsid w:val="00BC0ED3"/>
    <w:rsid w:val="00BC15ED"/>
    <w:rsid w:val="00BC2904"/>
    <w:rsid w:val="00BD0403"/>
    <w:rsid w:val="00BD3E0A"/>
    <w:rsid w:val="00BD3E61"/>
    <w:rsid w:val="00BE2620"/>
    <w:rsid w:val="00BF5115"/>
    <w:rsid w:val="00BF5749"/>
    <w:rsid w:val="00BF6262"/>
    <w:rsid w:val="00BF6E31"/>
    <w:rsid w:val="00C06907"/>
    <w:rsid w:val="00C07F1E"/>
    <w:rsid w:val="00C1156D"/>
    <w:rsid w:val="00C12610"/>
    <w:rsid w:val="00C13798"/>
    <w:rsid w:val="00C14E45"/>
    <w:rsid w:val="00C2048F"/>
    <w:rsid w:val="00C21E2C"/>
    <w:rsid w:val="00C335A8"/>
    <w:rsid w:val="00C4466E"/>
    <w:rsid w:val="00C451FB"/>
    <w:rsid w:val="00C47DFC"/>
    <w:rsid w:val="00C505FF"/>
    <w:rsid w:val="00C546ED"/>
    <w:rsid w:val="00C65EEB"/>
    <w:rsid w:val="00C76B2E"/>
    <w:rsid w:val="00C857D9"/>
    <w:rsid w:val="00C87102"/>
    <w:rsid w:val="00CA0370"/>
    <w:rsid w:val="00CA0A0D"/>
    <w:rsid w:val="00CA1488"/>
    <w:rsid w:val="00CA736B"/>
    <w:rsid w:val="00CB2A35"/>
    <w:rsid w:val="00CE2149"/>
    <w:rsid w:val="00CE240D"/>
    <w:rsid w:val="00CE38D2"/>
    <w:rsid w:val="00D02932"/>
    <w:rsid w:val="00D03A96"/>
    <w:rsid w:val="00D048E2"/>
    <w:rsid w:val="00D0502B"/>
    <w:rsid w:val="00D06FC9"/>
    <w:rsid w:val="00D12B58"/>
    <w:rsid w:val="00D1504F"/>
    <w:rsid w:val="00D25CCD"/>
    <w:rsid w:val="00D31217"/>
    <w:rsid w:val="00D349D6"/>
    <w:rsid w:val="00D5786C"/>
    <w:rsid w:val="00D71F34"/>
    <w:rsid w:val="00D74576"/>
    <w:rsid w:val="00D86195"/>
    <w:rsid w:val="00D94FEE"/>
    <w:rsid w:val="00DC02E0"/>
    <w:rsid w:val="00DC5D7D"/>
    <w:rsid w:val="00DD20C9"/>
    <w:rsid w:val="00DD2801"/>
    <w:rsid w:val="00DD62FE"/>
    <w:rsid w:val="00DE58DA"/>
    <w:rsid w:val="00DF5D88"/>
    <w:rsid w:val="00E130D5"/>
    <w:rsid w:val="00E24F68"/>
    <w:rsid w:val="00E26FCC"/>
    <w:rsid w:val="00E30F69"/>
    <w:rsid w:val="00E4238E"/>
    <w:rsid w:val="00E42C34"/>
    <w:rsid w:val="00E4411D"/>
    <w:rsid w:val="00E51D7F"/>
    <w:rsid w:val="00E572D8"/>
    <w:rsid w:val="00E6092C"/>
    <w:rsid w:val="00E72708"/>
    <w:rsid w:val="00E771BC"/>
    <w:rsid w:val="00E80891"/>
    <w:rsid w:val="00E9093C"/>
    <w:rsid w:val="00EA1DFD"/>
    <w:rsid w:val="00EA2A2A"/>
    <w:rsid w:val="00EA6FFE"/>
    <w:rsid w:val="00EC076A"/>
    <w:rsid w:val="00EC0850"/>
    <w:rsid w:val="00EC1263"/>
    <w:rsid w:val="00EC6D96"/>
    <w:rsid w:val="00EC75C6"/>
    <w:rsid w:val="00ED06C9"/>
    <w:rsid w:val="00ED51A2"/>
    <w:rsid w:val="00EE11D4"/>
    <w:rsid w:val="00EF47FB"/>
    <w:rsid w:val="00EF4B9A"/>
    <w:rsid w:val="00EF625A"/>
    <w:rsid w:val="00F02DB1"/>
    <w:rsid w:val="00F153B1"/>
    <w:rsid w:val="00F173D7"/>
    <w:rsid w:val="00F20D68"/>
    <w:rsid w:val="00F25E8A"/>
    <w:rsid w:val="00F342CC"/>
    <w:rsid w:val="00F70E44"/>
    <w:rsid w:val="00F76697"/>
    <w:rsid w:val="00F84BD2"/>
    <w:rsid w:val="00F84E6F"/>
    <w:rsid w:val="00F94C8F"/>
    <w:rsid w:val="00F978C6"/>
    <w:rsid w:val="00FA19E8"/>
    <w:rsid w:val="00FD52F8"/>
    <w:rsid w:val="00FE06AC"/>
    <w:rsid w:val="00FF0184"/>
    <w:rsid w:val="00FF4DC6"/>
    <w:rsid w:val="00FF5615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37B23B"/>
  <w15:chartTrackingRefBased/>
  <w15:docId w15:val="{095202F0-E64B-4D7A-B103-489A413B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2A35"/>
    <w:rPr>
      <w:rFonts w:ascii="Tahoma" w:hAnsi="Tahoma"/>
      <w:sz w:val="18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342CC"/>
    <w:pPr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1035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035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342CC"/>
    <w:rPr>
      <w:rFonts w:ascii="Tahoma" w:hAnsi="Tahoma" w:cs="Arial"/>
      <w:b/>
      <w:bCs/>
      <w:sz w:val="18"/>
      <w:szCs w:val="24"/>
      <w:lang w:val="en-US" w:eastAsia="en-US" w:bidi="ar-SA"/>
    </w:rPr>
  </w:style>
  <w:style w:type="paragraph" w:customStyle="1" w:styleId="AgendaTitle">
    <w:name w:val="Agenda Title"/>
    <w:basedOn w:val="Normal"/>
    <w:rsid w:val="00103525"/>
    <w:pPr>
      <w:outlineLvl w:val="0"/>
    </w:pPr>
    <w:rPr>
      <w:rFonts w:cs="Arial"/>
      <w:b/>
      <w:bCs/>
    </w:rPr>
  </w:style>
  <w:style w:type="paragraph" w:customStyle="1" w:styleId="Agenda">
    <w:name w:val="Agenda"/>
    <w:basedOn w:val="Normal"/>
    <w:rsid w:val="00F94C8F"/>
    <w:pPr>
      <w:spacing w:after="200"/>
      <w:jc w:val="right"/>
    </w:pPr>
    <w:rPr>
      <w:b/>
      <w:color w:val="C0C0C0"/>
      <w:sz w:val="56"/>
      <w:szCs w:val="20"/>
    </w:rPr>
  </w:style>
  <w:style w:type="paragraph" w:styleId="BalloonText">
    <w:name w:val="Balloon Text"/>
    <w:basedOn w:val="Normal"/>
    <w:semiHidden/>
    <w:rsid w:val="004E3B56"/>
    <w:rPr>
      <w:rFonts w:cs="Tahoma"/>
      <w:sz w:val="16"/>
      <w:szCs w:val="16"/>
    </w:rPr>
  </w:style>
  <w:style w:type="paragraph" w:customStyle="1" w:styleId="Italic">
    <w:name w:val="Italic"/>
    <w:basedOn w:val="Normal"/>
    <w:rsid w:val="00F342CC"/>
    <w:rPr>
      <w:i/>
    </w:rPr>
  </w:style>
  <w:style w:type="paragraph" w:customStyle="1" w:styleId="Bold">
    <w:name w:val="Bold"/>
    <w:basedOn w:val="Normal"/>
    <w:rsid w:val="00921FCF"/>
    <w:pPr>
      <w:spacing w:before="40" w:after="40"/>
    </w:pPr>
    <w:rPr>
      <w:b/>
    </w:rPr>
  </w:style>
  <w:style w:type="paragraph" w:customStyle="1" w:styleId="AgendaItem">
    <w:name w:val="Agenda Item"/>
    <w:basedOn w:val="Normal"/>
    <w:rsid w:val="00921FCF"/>
    <w:pPr>
      <w:spacing w:before="40" w:after="40"/>
    </w:pPr>
  </w:style>
  <w:style w:type="paragraph" w:styleId="ListParagraph">
    <w:name w:val="List Paragraph"/>
    <w:basedOn w:val="Normal"/>
    <w:uiPriority w:val="34"/>
    <w:qFormat/>
    <w:rsid w:val="00A91DD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D6C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C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76B2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51E30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8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934">
      <w:bodyDiv w:val="1"/>
      <w:marLeft w:val="0"/>
      <w:marRight w:val="0"/>
      <w:marTop w:val="0"/>
      <w:marBottom w:val="0"/>
      <w:divBdr>
        <w:top w:val="none" w:sz="0" w:space="16" w:color="auto"/>
        <w:left w:val="none" w:sz="0" w:space="25" w:color="auto"/>
        <w:bottom w:val="none" w:sz="0" w:space="0" w:color="auto"/>
        <w:right w:val="none" w:sz="0" w:space="0" w:color="auto"/>
      </w:divBdr>
      <w:divsChild>
        <w:div w:id="7986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morchardbishop@thelink.acade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C1\LOCALS~1\Temp\TCD50.tmp\PTA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C:\DOCUME~1\PC1\LOCALS~1\Temp\TCD50.tmp\PTA agenda.dot</Template>
  <TotalTime>384</TotalTime>
  <Pages>4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 Corporation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XPC</dc:creator>
  <cp:keywords/>
  <cp:lastModifiedBy>Andrea Routledge</cp:lastModifiedBy>
  <cp:revision>35</cp:revision>
  <cp:lastPrinted>2022-02-08T16:55:00Z</cp:lastPrinted>
  <dcterms:created xsi:type="dcterms:W3CDTF">2024-09-22T13:02:00Z</dcterms:created>
  <dcterms:modified xsi:type="dcterms:W3CDTF">2025-02-28T09:18:00Z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TC010318681033</vt:lpwstr>
  </property>
</Properties>
</file>