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E2A7" w14:textId="77777777" w:rsidR="00013C4B" w:rsidRPr="00F25E8A" w:rsidRDefault="00FD52F8" w:rsidP="008F09BF">
      <w:pPr>
        <w:pStyle w:val="Agenda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Minutes</w:t>
      </w:r>
    </w:p>
    <w:p w14:paraId="19E1AD62" w14:textId="1AF909DB" w:rsidR="00C76B2E" w:rsidRPr="00F25E8A" w:rsidRDefault="00C76B2E" w:rsidP="00C76B2E">
      <w:pPr>
        <w:spacing w:line="6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EDEC7D" wp14:editId="0F7AB5ED">
            <wp:simplePos x="0" y="0"/>
            <wp:positionH relativeFrom="column">
              <wp:posOffset>-171450</wp:posOffset>
            </wp:positionH>
            <wp:positionV relativeFrom="paragraph">
              <wp:posOffset>127635</wp:posOffset>
            </wp:positionV>
            <wp:extent cx="109664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1387" y="21221"/>
                <wp:lineTo x="2138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2062079" wp14:editId="579DC502">
            <wp:simplePos x="0" y="0"/>
            <wp:positionH relativeFrom="column">
              <wp:posOffset>5225415</wp:posOffset>
            </wp:positionH>
            <wp:positionV relativeFrom="paragraph">
              <wp:posOffset>123825</wp:posOffset>
            </wp:positionV>
            <wp:extent cx="16973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5" name="Picture 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5E8A">
        <w:rPr>
          <w:rFonts w:asciiTheme="minorHAnsi" w:hAnsiTheme="minorHAnsi" w:cstheme="minorHAnsi"/>
          <w:color w:val="002060"/>
          <w:sz w:val="28"/>
          <w:szCs w:val="28"/>
        </w:rPr>
        <w:t>Morchard</w:t>
      </w:r>
      <w:proofErr w:type="spellEnd"/>
      <w:r w:rsidRPr="00F25E8A">
        <w:rPr>
          <w:rFonts w:asciiTheme="minorHAnsi" w:hAnsiTheme="minorHAnsi" w:cstheme="minorHAnsi"/>
          <w:color w:val="002060"/>
          <w:sz w:val="28"/>
          <w:szCs w:val="28"/>
        </w:rPr>
        <w:t xml:space="preserve"> Bishop C of E Primary School</w:t>
      </w:r>
    </w:p>
    <w:p w14:paraId="08FA41C8" w14:textId="6C57A1B5" w:rsidR="00C76B2E" w:rsidRPr="00F25E8A" w:rsidRDefault="00C76B2E" w:rsidP="00B14813">
      <w:pPr>
        <w:shd w:val="clear" w:color="auto" w:fill="FFFFFF"/>
        <w:spacing w:line="384" w:lineRule="atLeast"/>
        <w:ind w:left="1440"/>
        <w:jc w:val="center"/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Church Street, Morchard Bishop, Crediton, Devon. </w:t>
      </w:r>
      <w:r w:rsidR="00B14813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 </w:t>
      </w: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EX17 6</w:t>
      </w:r>
      <w:proofErr w:type="gramStart"/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PJ</w:t>
      </w:r>
      <w:r w:rsidR="00B14813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</w:t>
      </w: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Tel</w:t>
      </w:r>
      <w:proofErr w:type="gramEnd"/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: 01363 877328</w:t>
      </w:r>
    </w:p>
    <w:p w14:paraId="03BA599F" w14:textId="6E9321F7" w:rsidR="00C76B2E" w:rsidRPr="00F25E8A" w:rsidRDefault="00C76B2E" w:rsidP="00B14813">
      <w:pPr>
        <w:shd w:val="clear" w:color="auto" w:fill="FFFFFF"/>
        <w:spacing w:line="384" w:lineRule="atLeast"/>
        <w:rPr>
          <w:rStyle w:val="Hyperlink"/>
          <w:rFonts w:asciiTheme="minorHAnsi" w:hAnsiTheme="minorHAnsi" w:cstheme="minorHAnsi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Email:</w:t>
      </w:r>
      <w:r w:rsidRPr="00F25E8A">
        <w:rPr>
          <w:rFonts w:asciiTheme="minorHAnsi" w:hAnsiTheme="minorHAnsi" w:cstheme="minorHAnsi"/>
          <w:color w:val="282828"/>
          <w:sz w:val="28"/>
          <w:szCs w:val="28"/>
          <w:lang w:val="en-GB" w:eastAsia="en-GB"/>
        </w:rPr>
        <w:t> </w:t>
      </w:r>
      <w:hyperlink r:id="rId7" w:history="1">
        <w:r w:rsidRPr="00F25E8A">
          <w:rPr>
            <w:rStyle w:val="Hyperlink"/>
            <w:rFonts w:asciiTheme="minorHAnsi" w:hAnsiTheme="minorHAnsi" w:cstheme="minorHAnsi"/>
            <w:sz w:val="28"/>
            <w:szCs w:val="28"/>
            <w:lang w:val="en-GB" w:eastAsia="en-GB"/>
          </w:rPr>
          <w:t>adminmorchardbishop@thelink.academy</w:t>
        </w:r>
      </w:hyperlink>
    </w:p>
    <w:p w14:paraId="44ED63F0" w14:textId="15D3B493" w:rsidR="001364A9" w:rsidRDefault="00142A46" w:rsidP="00B14813">
      <w:pPr>
        <w:pStyle w:val="AgendaTitle"/>
        <w:ind w:left="720" w:firstLine="720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FOMBS</w:t>
      </w:r>
      <w:r w:rsidR="00932570" w:rsidRPr="00F25E8A">
        <w:rPr>
          <w:rFonts w:asciiTheme="minorHAnsi" w:hAnsiTheme="minorHAnsi" w:cstheme="minorHAnsi"/>
          <w:sz w:val="28"/>
          <w:szCs w:val="28"/>
        </w:rPr>
        <w:t xml:space="preserve"> </w:t>
      </w:r>
      <w:r w:rsidR="00CB2A35" w:rsidRPr="00F25E8A">
        <w:rPr>
          <w:rFonts w:asciiTheme="minorHAnsi" w:hAnsiTheme="minorHAnsi" w:cstheme="minorHAnsi"/>
          <w:sz w:val="28"/>
          <w:szCs w:val="28"/>
        </w:rPr>
        <w:t>Committee Meeting</w:t>
      </w:r>
      <w:r w:rsidR="00FD52F8" w:rsidRPr="00F25E8A">
        <w:rPr>
          <w:rFonts w:asciiTheme="minorHAnsi" w:hAnsiTheme="minorHAnsi" w:cstheme="minorHAnsi"/>
          <w:sz w:val="28"/>
          <w:szCs w:val="28"/>
        </w:rPr>
        <w:t xml:space="preserve"> Minutes </w:t>
      </w:r>
    </w:p>
    <w:p w14:paraId="4B480AD6" w14:textId="7F5C9F46" w:rsidR="00C41C66" w:rsidRDefault="00056C1A" w:rsidP="00C41C66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Wednesday 2</w:t>
      </w:r>
      <w:r w:rsidR="00827EA6" w:rsidRPr="00827EA6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827EA6">
        <w:rPr>
          <w:rFonts w:asciiTheme="minorHAnsi" w:hAnsiTheme="minorHAnsi" w:cstheme="minorHAnsi"/>
          <w:sz w:val="28"/>
          <w:szCs w:val="28"/>
        </w:rPr>
        <w:t xml:space="preserve"> July</w:t>
      </w:r>
      <w:r w:rsidR="00B14813">
        <w:rPr>
          <w:rFonts w:asciiTheme="minorHAnsi" w:hAnsiTheme="minorHAnsi" w:cstheme="minorHAnsi"/>
          <w:sz w:val="28"/>
          <w:szCs w:val="28"/>
        </w:rPr>
        <w:t xml:space="preserve"> 7.</w:t>
      </w:r>
      <w:r w:rsidR="00827EA6">
        <w:rPr>
          <w:rFonts w:asciiTheme="minorHAnsi" w:hAnsiTheme="minorHAnsi" w:cstheme="minorHAnsi"/>
          <w:sz w:val="28"/>
          <w:szCs w:val="28"/>
        </w:rPr>
        <w:t>30pm</w:t>
      </w:r>
    </w:p>
    <w:p w14:paraId="44895BD6" w14:textId="4EBFA53D" w:rsidR="00C41C66" w:rsidRPr="00F25E8A" w:rsidRDefault="00C41C66" w:rsidP="00C41C66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Calibri Light" w:hAnsi="Calibri Light"/>
          <w:i/>
          <w:noProof/>
          <w:color w:val="8496B0"/>
          <w:sz w:val="24"/>
          <w:lang w:val="en-GB" w:eastAsia="en-GB"/>
        </w:rPr>
        <w:drawing>
          <wp:inline distT="0" distB="0" distL="0" distR="0" wp14:anchorId="223857DA" wp14:editId="2932EC61">
            <wp:extent cx="1523534" cy="1323975"/>
            <wp:effectExtent l="0" t="0" r="635" b="0"/>
            <wp:docPr id="1169416415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16415" name="Picture 1" descr="A logo for a scho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643" cy="14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7D45" w14:textId="77777777" w:rsidR="00013C4B" w:rsidRPr="00F25E8A" w:rsidRDefault="00013C4B" w:rsidP="004E3B5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769"/>
        <w:gridCol w:w="4731"/>
        <w:gridCol w:w="3759"/>
      </w:tblGrid>
      <w:tr w:rsidR="004B2BD7" w:rsidRPr="00F25E8A" w14:paraId="362283F7" w14:textId="77777777" w:rsidTr="00167E80">
        <w:trPr>
          <w:trHeight w:hRule="exact" w:val="3779"/>
        </w:trPr>
        <w:tc>
          <w:tcPr>
            <w:tcW w:w="1769" w:type="dxa"/>
            <w:shd w:val="clear" w:color="auto" w:fill="auto"/>
          </w:tcPr>
          <w:p w14:paraId="6E9596E8" w14:textId="77777777" w:rsidR="005806C7" w:rsidRPr="00F25E8A" w:rsidRDefault="007E53E6" w:rsidP="00921FCF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Officers</w:t>
            </w:r>
          </w:p>
        </w:tc>
        <w:tc>
          <w:tcPr>
            <w:tcW w:w="4731" w:type="dxa"/>
            <w:shd w:val="clear" w:color="auto" w:fill="auto"/>
          </w:tcPr>
          <w:p w14:paraId="7BCB301F" w14:textId="2F1A5F14" w:rsidR="00D86195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Gemma </w:t>
            </w:r>
            <w:r w:rsidR="002166A6">
              <w:rPr>
                <w:rFonts w:asciiTheme="minorHAnsi" w:hAnsiTheme="minorHAnsi" w:cstheme="minorHAnsi"/>
                <w:sz w:val="28"/>
                <w:szCs w:val="28"/>
              </w:rPr>
              <w:t>Yendell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>– Chair</w:t>
            </w:r>
          </w:p>
          <w:p w14:paraId="3D02208E" w14:textId="4AFB1C76" w:rsidR="00D86195" w:rsidRPr="00F25E8A" w:rsidRDefault="005A2BA3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Shelli Critchley 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>– Vice Chair</w:t>
            </w:r>
            <w:r w:rsidR="00A9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5A7B4D7" w14:textId="4E5D9874" w:rsidR="00D86195" w:rsidRPr="00F25E8A" w:rsidRDefault="00D74576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Andrea Routledge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Secretary</w:t>
            </w:r>
          </w:p>
          <w:p w14:paraId="0FAEBDB3" w14:textId="306321F7" w:rsidR="00D02932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Sadie Bullock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E38D2" w:rsidRPr="00F25E8A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Treasurer</w:t>
            </w:r>
          </w:p>
        </w:tc>
        <w:tc>
          <w:tcPr>
            <w:tcW w:w="3759" w:type="dxa"/>
            <w:shd w:val="clear" w:color="auto" w:fill="auto"/>
          </w:tcPr>
          <w:p w14:paraId="26FB856C" w14:textId="06591222" w:rsidR="00C60BCF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Jessica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Morgan</w:t>
            </w:r>
          </w:p>
          <w:p w14:paraId="4D333BAF" w14:textId="7E5DF4F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Tash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Yendell</w:t>
            </w:r>
          </w:p>
          <w:p w14:paraId="4241E75A" w14:textId="12E08114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Catherine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Bradford</w:t>
            </w:r>
          </w:p>
          <w:p w14:paraId="4195045C" w14:textId="5598ED9F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Hayley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Pike</w:t>
            </w:r>
          </w:p>
          <w:p w14:paraId="6F4764BE" w14:textId="1C4E7304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Fran 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Eden </w:t>
            </w:r>
          </w:p>
          <w:p w14:paraId="45C016E7" w14:textId="0961F32A" w:rsidR="0070687F" w:rsidRDefault="00383761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Sophie Denham</w:t>
            </w:r>
          </w:p>
          <w:p w14:paraId="3BB0AA63" w14:textId="77CB4D10" w:rsidR="00383761" w:rsidRDefault="00383761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Magda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Drake-Browning</w:t>
            </w:r>
          </w:p>
          <w:p w14:paraId="11F76437" w14:textId="77777777" w:rsidR="0070687F" w:rsidRPr="00F25E8A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768D96" w14:textId="0D601B1E" w:rsidR="00932570" w:rsidRPr="00F25E8A" w:rsidRDefault="00932570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F795BB" w14:textId="77777777" w:rsidR="002F5784" w:rsidRPr="00F25E8A" w:rsidRDefault="002F5784" w:rsidP="006B502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0"/>
        <w:gridCol w:w="6410"/>
        <w:gridCol w:w="864"/>
        <w:gridCol w:w="296"/>
      </w:tblGrid>
      <w:tr w:rsidR="008441F8" w:rsidRPr="00F25E8A" w14:paraId="38C76747" w14:textId="5AB2F781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DB2" w14:textId="4C576D6D" w:rsidR="00C76B2E" w:rsidRPr="00F25E8A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Apologies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36D" w14:textId="7777777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Scoins</w:t>
            </w:r>
            <w:proofErr w:type="spellEnd"/>
          </w:p>
          <w:p w14:paraId="58810AE2" w14:textId="2DE24EC8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Lean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ne Burnison</w:t>
            </w:r>
          </w:p>
          <w:p w14:paraId="6D41FD18" w14:textId="6CCB2B02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Shelli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Critchley</w:t>
            </w:r>
          </w:p>
          <w:p w14:paraId="77178A79" w14:textId="29387B2E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Nikki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Perry</w:t>
            </w:r>
          </w:p>
          <w:p w14:paraId="35C09D6B" w14:textId="77777777" w:rsidR="00383761" w:rsidRDefault="002166A6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Bancroft</w:t>
            </w:r>
          </w:p>
          <w:p w14:paraId="3E435958" w14:textId="0080102D" w:rsidR="002166A6" w:rsidRPr="00F25E8A" w:rsidRDefault="002166A6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42" w14:textId="20F59C74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4F" w14:textId="0D66106B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78931344" w14:textId="5BBC795F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0C2" w14:textId="77777777" w:rsidR="00C76B2E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Previous Minutes </w:t>
            </w:r>
          </w:p>
          <w:p w14:paraId="1A43077E" w14:textId="69FE7FC5" w:rsidR="00B14813" w:rsidRPr="00F25E8A" w:rsidRDefault="00B14813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February 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7CC" w14:textId="77777777" w:rsidR="00C76B2E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Minutes signed </w:t>
            </w:r>
            <w:r w:rsidR="000950B8">
              <w:rPr>
                <w:rFonts w:asciiTheme="minorHAnsi" w:hAnsiTheme="minorHAnsi" w:cstheme="minorHAnsi"/>
                <w:sz w:val="28"/>
                <w:szCs w:val="28"/>
              </w:rPr>
              <w:t>off</w:t>
            </w:r>
          </w:p>
          <w:p w14:paraId="13726B0F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831A42" w14:textId="690BC8D9" w:rsidR="007D6D94" w:rsidRPr="00F25E8A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F9F" w14:textId="67C97061" w:rsidR="00C76B2E" w:rsidRPr="00F25E8A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712" w14:textId="0A140519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27EA6" w:rsidRPr="00F25E8A" w14:paraId="7BADBB75" w14:textId="77777777" w:rsidTr="008807CA">
        <w:trPr>
          <w:trHeight w:val="26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8D0" w14:textId="52FE0EB2" w:rsidR="00827EA6" w:rsidRDefault="00827EA6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Treasurers Report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43B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Treasurers report:</w:t>
            </w:r>
          </w:p>
          <w:p w14:paraId="0C2C38B0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Ice cream Purchases - £35.47</w:t>
            </w:r>
          </w:p>
          <w:p w14:paraId="178775D5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Sales - £135.30 (profit £99.83)</w:t>
            </w:r>
          </w:p>
          <w:p w14:paraId="42C02134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  <w:p w14:paraId="5FC6A3E7" w14:textId="1C6C22C2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Balance - £14,605.83 (£7342.85 - laser, £1,550 - garden project)</w:t>
            </w:r>
          </w:p>
          <w:p w14:paraId="3CE80948" w14:textId="13A0D731" w:rsidR="00383761" w:rsidRPr="00F25E8A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134" w14:textId="037C438A" w:rsidR="00827EA6" w:rsidRDefault="00827E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DC2" w14:textId="77777777" w:rsidR="00827EA6" w:rsidRPr="00F25E8A" w:rsidRDefault="00827E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6EDCA75F" w14:textId="77777777" w:rsidTr="008807CA">
        <w:trPr>
          <w:trHeight w:val="26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6B5" w14:textId="66C81B11" w:rsidR="00167E80" w:rsidRPr="00F25E8A" w:rsidRDefault="00051E30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Garden Project</w:t>
            </w:r>
            <w:r w:rsidR="00B14813">
              <w:rPr>
                <w:rFonts w:asciiTheme="minorHAnsi" w:hAnsiTheme="minorHAnsi" w:cstheme="minorHAnsi"/>
                <w:sz w:val="28"/>
                <w:szCs w:val="28"/>
              </w:rPr>
              <w:t>/Path Update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E27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  <w:lang w:val="en-GB" w:eastAsia="en-GB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Updated quote from RTC:</w:t>
            </w:r>
          </w:p>
          <w:p w14:paraId="411DD39F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Wet pour - 1.2m - £21,181</w:t>
            </w:r>
          </w:p>
          <w:p w14:paraId="304C525B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1.5m - £25,723</w:t>
            </w:r>
          </w:p>
          <w:p w14:paraId="537864E1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  <w:p w14:paraId="4CC2E055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Groundworks - 1.2m - £9,000 &amp; 1.5m £10,000</w:t>
            </w:r>
          </w:p>
          <w:p w14:paraId="6B24F97D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  <w:p w14:paraId="01C57391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 xml:space="preserve">Photo - In this picture the wet pour is the orange one, to have a </w:t>
            </w:r>
            <w:proofErr w:type="spellStart"/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colour</w:t>
            </w:r>
            <w:proofErr w:type="spellEnd"/>
            <w:r>
              <w:rPr>
                <w:rFonts w:ascii="Segoe UI" w:hAnsi="Segoe UI" w:cs="Segoe UI"/>
                <w:color w:val="000000"/>
                <w:sz w:val="27"/>
                <w:szCs w:val="27"/>
              </w:rPr>
              <w:t xml:space="preserve"> it was another ~£4k so we opted for black.</w:t>
            </w:r>
          </w:p>
          <w:p w14:paraId="0EEF24D2" w14:textId="7777777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  <w:p w14:paraId="0764470A" w14:textId="180EA807" w:rsidR="007D6D94" w:rsidRDefault="007D6D94" w:rsidP="007D6D94">
            <w:pPr>
              <w:textAlignment w:val="baseline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noProof/>
                <w:color w:val="000000"/>
                <w:sz w:val="27"/>
                <w:szCs w:val="27"/>
              </w:rPr>
              <w:drawing>
                <wp:inline distT="0" distB="0" distL="0" distR="0" wp14:anchorId="63310B8A" wp14:editId="33DBF339">
                  <wp:extent cx="3924300" cy="4533900"/>
                  <wp:effectExtent l="0" t="0" r="0" b="0"/>
                  <wp:docPr id="387690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F9440" w14:textId="77777777" w:rsidR="007D6D94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E7A217" w14:textId="7C8A404C" w:rsidR="00383761" w:rsidRPr="00F25E8A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D31" w14:textId="2BF10397" w:rsidR="00167E80" w:rsidRDefault="00B14813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</w:t>
            </w:r>
          </w:p>
          <w:p w14:paraId="36421902" w14:textId="632D3D62" w:rsidR="000D4A81" w:rsidRPr="00F25E8A" w:rsidRDefault="000D4A8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499" w14:textId="77777777" w:rsidR="00167E80" w:rsidRPr="00F25E8A" w:rsidRDefault="00167E80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27EA6" w:rsidRPr="00F25E8A" w14:paraId="40FE0F0E" w14:textId="77777777" w:rsidTr="008807CA">
        <w:trPr>
          <w:trHeight w:val="6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F72" w14:textId="77777777" w:rsidR="007D6D94" w:rsidRDefault="00827EA6" w:rsidP="006216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Colou</w:t>
            </w:r>
            <w:r w:rsidR="007D6D94">
              <w:rPr>
                <w:sz w:val="28"/>
                <w:szCs w:val="28"/>
              </w:rPr>
              <w:t>r</w:t>
            </w:r>
            <w:proofErr w:type="spellEnd"/>
            <w:r w:rsidR="007D6D94">
              <w:rPr>
                <w:sz w:val="28"/>
                <w:szCs w:val="28"/>
              </w:rPr>
              <w:t xml:space="preserve"> </w:t>
            </w:r>
          </w:p>
          <w:p w14:paraId="24CEE180" w14:textId="750CE1DA" w:rsidR="00827EA6" w:rsidRDefault="007D6D94" w:rsidP="0062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27EA6">
              <w:rPr>
                <w:sz w:val="28"/>
                <w:szCs w:val="28"/>
              </w:rPr>
              <w:t>un Update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5ED" w14:textId="13949B1C" w:rsidR="00383761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l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egalities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of the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383761">
              <w:rPr>
                <w:rFonts w:asciiTheme="minorHAnsi" w:hAnsiTheme="minorHAnsi" w:cstheme="minorHAnsi"/>
                <w:sz w:val="28"/>
                <w:szCs w:val="28"/>
              </w:rPr>
              <w:t>colour</w:t>
            </w:r>
            <w:proofErr w:type="spellEnd"/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 run: </w:t>
            </w:r>
            <w:proofErr w:type="spellStart"/>
            <w:r w:rsidR="00383761"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 B is happy for it to be 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n as a school event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and not a 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>FOMBS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event.</w:t>
            </w:r>
          </w:p>
          <w:p w14:paraId="2F82DD89" w14:textId="77777777" w:rsidR="002166A6" w:rsidRDefault="002166A6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19C885" w14:textId="1A5BBA66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Sub meetings 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will need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committee member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to be present/involved.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B5C3F34" w14:textId="7B835F16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Raised MDB</w:t>
            </w:r>
          </w:p>
          <w:p w14:paraId="319C95EF" w14:textId="4C3C1403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Seconded TY</w:t>
            </w:r>
          </w:p>
          <w:p w14:paraId="36C4292B" w14:textId="77777777" w:rsidR="002166A6" w:rsidRDefault="002166A6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8DA31E" w14:textId="0DE92D03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Posters to be redone without FOMBS logo</w:t>
            </w:r>
          </w:p>
          <w:p w14:paraId="6C7CB842" w14:textId="692E2B3E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Tickets on sale in the shop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, and 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 school from next week.</w:t>
            </w:r>
          </w:p>
          <w:p w14:paraId="277E33A3" w14:textId="66F90BA4" w:rsidR="00383761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Tickets will be sold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 from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>entrance to school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C2A97A4" w14:textId="7777777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B86F75" w14:textId="15889033" w:rsidR="002166A6" w:rsidRDefault="002166A6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Path Information documentation</w:t>
            </w:r>
          </w:p>
          <w:p w14:paraId="73840954" w14:textId="1B6258AE" w:rsidR="00827EA6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on the path project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will be displayed for potential donation / sales</w:t>
            </w:r>
          </w:p>
          <w:p w14:paraId="7C51BD4C" w14:textId="77777777" w:rsidR="007D6D94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41D1DB" w14:textId="3F1A3E56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Traybake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cakes/wrapped 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need to be made/donated.</w:t>
            </w:r>
          </w:p>
          <w:p w14:paraId="51EAFDDF" w14:textId="77777777" w:rsidR="007D6D94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DE4082" w14:textId="721D1258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Only School staff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t</w:t>
            </w:r>
            <w:r w:rsidR="002166A6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be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the kitchen</w:t>
            </w:r>
          </w:p>
          <w:p w14:paraId="6EBF5D8B" w14:textId="1EA914AB" w:rsidR="007D6D94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Ideas for stalls:</w:t>
            </w:r>
          </w:p>
          <w:p w14:paraId="63BA82A3" w14:textId="34195114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Sweets </w:t>
            </w:r>
          </w:p>
          <w:p w14:paraId="7E2EC083" w14:textId="7D1DDBBA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Soft drinks</w:t>
            </w:r>
          </w:p>
          <w:p w14:paraId="49C8BFA5" w14:textId="581551EB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Splat the rat</w:t>
            </w:r>
          </w:p>
          <w:p w14:paraId="71671D20" w14:textId="30BC124C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alley</w:t>
            </w:r>
          </w:p>
          <w:p w14:paraId="767E786F" w14:textId="05F957EE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Tattoos</w:t>
            </w:r>
          </w:p>
          <w:p w14:paraId="7E8D11FB" w14:textId="04F7C9CA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Lucky dip box</w:t>
            </w:r>
          </w:p>
          <w:p w14:paraId="15F59131" w14:textId="0F5B765C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Bubbles/smoke machine/music</w:t>
            </w:r>
          </w:p>
          <w:p w14:paraId="297A1C5A" w14:textId="45E32362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Ticket price £5 for runners</w:t>
            </w:r>
          </w:p>
          <w:p w14:paraId="3911F02B" w14:textId="76008E9A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Run will be marked out with 4 paint throwing points</w:t>
            </w:r>
          </w:p>
          <w:p w14:paraId="54E6B47B" w14:textId="32BCCA15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Water sprinkler points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, hose sprinklers needed on the day</w:t>
            </w:r>
          </w:p>
          <w:p w14:paraId="4A3B2E8B" w14:textId="12760E09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Permanent markers for leavers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to write on their t shirts</w:t>
            </w:r>
          </w:p>
          <w:p w14:paraId="2D142623" w14:textId="7A031776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Selfie 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photo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frame</w:t>
            </w:r>
          </w:p>
          <w:p w14:paraId="1C0EB092" w14:textId="524391C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Recommended 500gm per runner £2.75 per tub</w:t>
            </w:r>
          </w:p>
          <w:p w14:paraId="0B6FB403" w14:textId="31FE5AB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Paint is non allergenic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ect</w:t>
            </w:r>
            <w:proofErr w:type="spellEnd"/>
          </w:p>
          <w:p w14:paraId="77599D57" w14:textId="74EAABCB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Suggestion of sponsorship for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colours</w:t>
            </w:r>
            <w:proofErr w:type="spellEnd"/>
          </w:p>
          <w:p w14:paraId="2A30A979" w14:textId="57C16B48" w:rsidR="00383761" w:rsidRDefault="007D6D94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Jar 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Tombola </w:t>
            </w:r>
          </w:p>
          <w:p w14:paraId="2FADB3E2" w14:textId="77777777" w:rsidR="00383761" w:rsidRPr="00F25E8A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5BF" w14:textId="77777777" w:rsidR="00827EA6" w:rsidRDefault="00827E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920995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D649B8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282213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C5DC9C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66C5B21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6D0001" w14:textId="77777777" w:rsidR="002166A6" w:rsidRDefault="002166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01637E" w14:textId="77777777" w:rsidR="002166A6" w:rsidRDefault="002166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9CC3AA" w14:textId="77A5E9A5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>E</w:t>
            </w:r>
          </w:p>
          <w:p w14:paraId="63DE1C35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67D07F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8CF200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E33AF5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AEFFCB" w14:textId="7E98A7F2" w:rsidR="00383761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</w:t>
            </w:r>
          </w:p>
          <w:p w14:paraId="5C073A0A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B33F7C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713B0D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657EFB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923E20" w14:textId="77A268CC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913651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5099CC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A2BE98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7740BE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4E5FC8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F8E126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3CAADC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E601B7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</w:t>
            </w:r>
          </w:p>
          <w:p w14:paraId="3F01D899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AE2525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7D549A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5EB0E7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626C4F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70D306" w14:textId="77777777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DAAA69" w14:textId="53EAB6CD" w:rsidR="007D6D94" w:rsidRDefault="007D6D9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MDB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8A9" w14:textId="77777777" w:rsidR="00827EA6" w:rsidRPr="00F25E8A" w:rsidRDefault="00827EA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14813" w:rsidRPr="00F25E8A" w14:paraId="2CD551E7" w14:textId="77777777" w:rsidTr="008807CA">
        <w:trPr>
          <w:trHeight w:val="6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838" w14:textId="77777777" w:rsidR="007D6D94" w:rsidRDefault="00B14813" w:rsidP="0062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</w:t>
            </w:r>
          </w:p>
          <w:p w14:paraId="03DF9D6F" w14:textId="323D88D7" w:rsidR="00B14813" w:rsidRDefault="00B14813" w:rsidP="0062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 Packs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9BE" w14:textId="0AC5DCCD" w:rsidR="008B5F62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Poem</w:t>
            </w:r>
          </w:p>
          <w:p w14:paraId="01428A7C" w14:textId="7777777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Making bundles</w:t>
            </w:r>
          </w:p>
          <w:p w14:paraId="75A31724" w14:textId="0CBBB605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Tea, Coffee, Biscuit, Poem, Advert for FOMBS</w:t>
            </w:r>
          </w:p>
          <w:p w14:paraId="4C42C220" w14:textId="77777777" w:rsidR="00383761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x10</w:t>
            </w:r>
          </w:p>
          <w:p w14:paraId="34A76C37" w14:textId="5518E8ED" w:rsidR="00383761" w:rsidRPr="00F25E8A" w:rsidRDefault="00383761" w:rsidP="00827EA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0CE" w14:textId="77777777" w:rsidR="00383761" w:rsidRDefault="0038376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TY</w:t>
            </w:r>
          </w:p>
          <w:p w14:paraId="15EF3900" w14:textId="4A2BD7FE" w:rsidR="00B14813" w:rsidRPr="00F25E8A" w:rsidRDefault="00D4118C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CB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F43" w14:textId="77777777" w:rsidR="00B14813" w:rsidRPr="00F25E8A" w:rsidRDefault="00B14813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7A1F5A1C" w14:textId="6BD0AC99" w:rsidTr="002166A6">
        <w:trPr>
          <w:trHeight w:val="81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429" w14:textId="649892CF" w:rsidR="006D3593" w:rsidRDefault="00827EA6" w:rsidP="0043540A">
            <w:pPr>
              <w:pStyle w:val="Bold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Leavers Gifts</w:t>
            </w:r>
          </w:p>
          <w:p w14:paraId="63718AFD" w14:textId="77777777" w:rsidR="006D3593" w:rsidRDefault="006D3593" w:rsidP="0043540A">
            <w:pPr>
              <w:pStyle w:val="Bold"/>
              <w:rPr>
                <w:b w:val="0"/>
                <w:sz w:val="28"/>
                <w:szCs w:val="28"/>
              </w:rPr>
            </w:pPr>
          </w:p>
          <w:p w14:paraId="3532FA4C" w14:textId="43F5B764" w:rsidR="00827EA6" w:rsidRPr="004D4D7C" w:rsidRDefault="00827EA6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31E" w14:textId="0220C430" w:rsidR="007D6D94" w:rsidRPr="00F25E8A" w:rsidRDefault="00383761" w:rsidP="00827EA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Completed x12 x1 for Miss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Symns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AA4" w14:textId="77777777" w:rsidR="0043540A" w:rsidRDefault="00A74E7D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TY</w:t>
            </w:r>
          </w:p>
          <w:p w14:paraId="16689649" w14:textId="77777777" w:rsidR="006D3593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D730D2" w14:textId="77777777" w:rsidR="006D3593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09AA28" w14:textId="6B1C85D5" w:rsidR="006D3593" w:rsidRPr="00F25E8A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D63" w14:textId="0D3D9855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6C6C632" w14:textId="51F7A6B5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DEF" w14:textId="04FD9E15" w:rsidR="0043540A" w:rsidRDefault="00827EA6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School Play Refreshment</w:t>
            </w:r>
            <w:r w:rsidR="002166A6">
              <w:rPr>
                <w:rFonts w:asciiTheme="minorHAnsi" w:hAnsiTheme="minorHAnsi" w:cstheme="minorHAnsi"/>
                <w:b w:val="0"/>
                <w:sz w:val="28"/>
                <w:szCs w:val="28"/>
              </w:rPr>
              <w:t>s</w:t>
            </w:r>
          </w:p>
          <w:p w14:paraId="79725900" w14:textId="15EDFC28" w:rsidR="00827EA6" w:rsidRPr="004D4D7C" w:rsidRDefault="00827EA6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DC0" w14:textId="47EFA8AF" w:rsidR="002166A6" w:rsidRPr="00F25E8A" w:rsidRDefault="00383761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Check with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 for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Pimms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8B2" w14:textId="73319933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C22" w14:textId="00D179A1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47C3FAE0" w14:textId="70E697AD" w:rsidTr="008807CA">
        <w:trPr>
          <w:trHeight w:val="33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EAF" w14:textId="3E79CABB" w:rsidR="00827EA6" w:rsidRDefault="00827EA6" w:rsidP="00827EA6">
            <w:pPr>
              <w:pStyle w:val="Bold"/>
              <w:rPr>
                <w:b w:val="0"/>
                <w:sz w:val="28"/>
                <w:szCs w:val="28"/>
              </w:rPr>
            </w:pPr>
            <w:r w:rsidRPr="004D4D7C">
              <w:rPr>
                <w:b w:val="0"/>
                <w:sz w:val="28"/>
                <w:szCs w:val="28"/>
              </w:rPr>
              <w:t>Tesco partnership</w:t>
            </w:r>
          </w:p>
          <w:p w14:paraId="44F33E3E" w14:textId="77777777" w:rsidR="00383761" w:rsidRDefault="00383761" w:rsidP="00827EA6">
            <w:pPr>
              <w:pStyle w:val="Bold"/>
              <w:rPr>
                <w:b w:val="0"/>
                <w:sz w:val="28"/>
                <w:szCs w:val="28"/>
              </w:rPr>
            </w:pPr>
          </w:p>
          <w:p w14:paraId="5975FBC0" w14:textId="3AF45779" w:rsidR="0043540A" w:rsidRPr="002166A6" w:rsidRDefault="00383761" w:rsidP="00B14813">
            <w:pPr>
              <w:pStyle w:val="Bold"/>
              <w:rPr>
                <w:b w:val="0"/>
                <w:sz w:val="28"/>
                <w:szCs w:val="28"/>
              </w:rPr>
            </w:pPr>
            <w:r w:rsidRPr="004D4D7C">
              <w:rPr>
                <w:b w:val="0"/>
                <w:sz w:val="28"/>
                <w:szCs w:val="28"/>
              </w:rPr>
              <w:t>Easy Fundraisin</w:t>
            </w:r>
            <w:r w:rsidR="002166A6">
              <w:rPr>
                <w:b w:val="0"/>
                <w:sz w:val="28"/>
                <w:szCs w:val="28"/>
              </w:rPr>
              <w:t>g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A81" w14:textId="5E302F8C" w:rsidR="00383761" w:rsidRDefault="00383761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Apply from school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TBC</w:t>
            </w:r>
          </w:p>
          <w:p w14:paraId="14C7A050" w14:textId="77777777" w:rsidR="007D6D94" w:rsidRDefault="007D6D94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C219" w14:textId="77777777" w:rsidR="007D6D94" w:rsidRDefault="007D6D94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BDE54C" w14:textId="65175229" w:rsidR="00383761" w:rsidRDefault="00383761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Quarterly deposits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received</w:t>
            </w:r>
          </w:p>
          <w:p w14:paraId="488A9037" w14:textId="00F34B49" w:rsidR="00383761" w:rsidRPr="00383761" w:rsidRDefault="00383761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Readvertise again</w:t>
            </w:r>
          </w:p>
          <w:p w14:paraId="1708D3C5" w14:textId="11FAA5AD" w:rsidR="008807CA" w:rsidRDefault="008807CA" w:rsidP="0043540A">
            <w:pP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4E6F054F" w14:textId="77777777" w:rsidR="006D3593" w:rsidRPr="008807CA" w:rsidRDefault="006D3593" w:rsidP="0043540A">
            <w:pP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1E47E90B" w14:textId="61F12956" w:rsidR="008807CA" w:rsidRPr="00F25E8A" w:rsidRDefault="008807C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7D0" w14:textId="77777777" w:rsidR="0043540A" w:rsidRDefault="00827EA6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Jess </w:t>
            </w:r>
          </w:p>
          <w:p w14:paraId="707F10D8" w14:textId="77777777" w:rsidR="007D6D94" w:rsidRDefault="007D6D94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7A78A6" w14:textId="77777777" w:rsidR="007D6D94" w:rsidRDefault="007D6D94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E79A63" w14:textId="378FFC4B" w:rsidR="00383761" w:rsidRPr="00F25E8A" w:rsidRDefault="00383761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1F2" w14:textId="030D2240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619B4052" w14:textId="4798728C" w:rsidTr="008807CA">
        <w:trPr>
          <w:trHeight w:val="13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0AA" w14:textId="2CCC01EA" w:rsidR="002166A6" w:rsidRPr="004D4D7C" w:rsidRDefault="00827EA6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Ice cream Fridays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1F4" w14:textId="358F9C93" w:rsidR="0043540A" w:rsidRPr="00F25E8A" w:rsidRDefault="00383761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 11</w:t>
            </w:r>
            <w:r w:rsidRPr="0038376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July  TBC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701" w14:textId="19DF0EAD" w:rsidR="0043540A" w:rsidRPr="00F25E8A" w:rsidRDefault="00383761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256" w14:textId="351A9718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C10F9" w:rsidRPr="00F25E8A" w14:paraId="7E07633C" w14:textId="77777777" w:rsidTr="008807CA">
        <w:trPr>
          <w:trHeight w:val="13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2C5" w14:textId="3D3E3BDD" w:rsidR="00BC10F9" w:rsidRDefault="00383761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Vintage Fair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3F1" w14:textId="77777777" w:rsidR="007D6D94" w:rsidRDefault="00383761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38376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August u</w:t>
            </w:r>
          </w:p>
          <w:p w14:paraId="3E40A91D" w14:textId="519CEDDC" w:rsidR="00BC10F9" w:rsidRPr="00F25E8A" w:rsidRDefault="002166A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Unfortunately,</w:t>
            </w:r>
            <w:r w:rsidR="00383761">
              <w:rPr>
                <w:rFonts w:asciiTheme="minorHAnsi" w:hAnsiTheme="minorHAnsi" w:cstheme="minorHAnsi"/>
                <w:sz w:val="28"/>
                <w:szCs w:val="28"/>
              </w:rPr>
              <w:t xml:space="preserve"> we can’t support the event this year</w:t>
            </w:r>
            <w:r w:rsidR="007D6D94">
              <w:rPr>
                <w:rFonts w:asciiTheme="minorHAnsi" w:hAnsiTheme="minorHAnsi" w:cstheme="minorHAnsi"/>
                <w:sz w:val="28"/>
                <w:szCs w:val="28"/>
              </w:rPr>
              <w:t xml:space="preserve"> by running games activities due to holidays.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431" w14:textId="0108895B" w:rsidR="00BC10F9" w:rsidRDefault="00BC10F9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0A8" w14:textId="77777777" w:rsidR="00BC10F9" w:rsidRPr="00F25E8A" w:rsidRDefault="00BC10F9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136A54CF" w14:textId="77777777" w:rsidTr="002166A6">
        <w:trPr>
          <w:trHeight w:val="406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FC0" w14:textId="77777777" w:rsidR="0043540A" w:rsidRDefault="00383761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AOB</w:t>
            </w:r>
          </w:p>
          <w:p w14:paraId="3053B963" w14:textId="77777777" w:rsidR="00383761" w:rsidRDefault="00383761" w:rsidP="0043540A">
            <w:pPr>
              <w:pStyle w:val="Bold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r w:rsidRPr="00383761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School </w:t>
            </w:r>
            <w:proofErr w:type="spellStart"/>
            <w:r w:rsidRPr="00383761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Pantomine</w:t>
            </w:r>
            <w:proofErr w:type="spellEnd"/>
          </w:p>
          <w:p w14:paraId="34F2741F" w14:textId="77777777" w:rsidR="007D6D94" w:rsidRPr="00383761" w:rsidRDefault="007D6D94" w:rsidP="0043540A">
            <w:pPr>
              <w:pStyle w:val="Bold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</w:p>
          <w:p w14:paraId="2193D50B" w14:textId="31741C13" w:rsidR="00383761" w:rsidRDefault="00383761" w:rsidP="0043540A">
            <w:pPr>
              <w:pStyle w:val="Bold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r w:rsidRPr="00383761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Parents Disco Sept</w:t>
            </w:r>
          </w:p>
          <w:p w14:paraId="267237B0" w14:textId="77777777" w:rsidR="007D6D94" w:rsidRPr="00383761" w:rsidRDefault="007D6D94" w:rsidP="0043540A">
            <w:pPr>
              <w:pStyle w:val="Bold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</w:p>
          <w:p w14:paraId="631EDCD0" w14:textId="403E71C1" w:rsidR="00383761" w:rsidRPr="002166A6" w:rsidRDefault="00383761" w:rsidP="0043540A">
            <w:pPr>
              <w:pStyle w:val="Bold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r w:rsidRPr="00383761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Dinner Dance Spring poss</w:t>
            </w:r>
            <w:r w:rsidR="007D6D94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ibly </w:t>
            </w:r>
            <w:r w:rsidRPr="00383761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March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075" w14:textId="77777777" w:rsidR="0043540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DE82B0" w14:textId="77777777" w:rsidR="002166A6" w:rsidRDefault="002166A6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954E0E" w14:textId="0C5DF075" w:rsidR="00383761" w:rsidRDefault="0038376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TBC </w:t>
            </w:r>
          </w:p>
          <w:p w14:paraId="2774DBB2" w14:textId="77777777" w:rsidR="007D6D94" w:rsidRDefault="007D6D94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CC132C" w14:textId="77777777" w:rsidR="007D6D94" w:rsidRDefault="007D6D94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D0ECAE" w14:textId="06CF3262" w:rsidR="007D6D94" w:rsidRDefault="0038376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TBC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poss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19</w:t>
            </w:r>
            <w:r w:rsidRPr="0038376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Sept /3</w:t>
            </w:r>
            <w:r w:rsidRPr="0038376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Oct</w:t>
            </w:r>
          </w:p>
          <w:p w14:paraId="2A9B2C72" w14:textId="77777777" w:rsidR="007D6D94" w:rsidRDefault="007D6D94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EFB500" w14:textId="77777777" w:rsidR="007D6D94" w:rsidRDefault="007D6D94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A06E8" w14:textId="2327AB9F" w:rsidR="00383761" w:rsidRPr="00F25E8A" w:rsidRDefault="0038376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TBC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49C" w14:textId="7FEBF37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F7D9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BC66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85800A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E7F118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AA4787" w14:textId="2953A0A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F7B8ED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0DBF32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6AF7C7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9BEB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DF2F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E0DD7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A35B5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30953F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B7C8F9" w14:textId="58F90C40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85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7A5E698" w14:textId="43255528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905" w14:textId="49BD5EB3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Date / time for the next me</w:t>
            </w:r>
            <w:r w:rsidR="008807CA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ting</w:t>
            </w:r>
            <w:r w:rsidR="00827EA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DA7" w14:textId="21122C40" w:rsidR="0043540A" w:rsidRPr="00F25E8A" w:rsidRDefault="00383761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Wednesday 24</w:t>
            </w:r>
            <w:r w:rsidRPr="00383761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September</w:t>
            </w:r>
            <w:r w:rsidR="007D6D9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FOMBS AGM followed by FOMBS meeting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CB7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E3F" w14:textId="48F51B8D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43540A" w:rsidRPr="00F25E8A" w14:paraId="248718F8" w14:textId="70CF1AC6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E2C" w14:textId="77777777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Close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53E3" w14:textId="76E6920C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249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5B" w14:textId="66D65948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</w:tr>
    </w:tbl>
    <w:p w14:paraId="6DD59C16" w14:textId="77777777" w:rsidR="00D02932" w:rsidRPr="00F25E8A" w:rsidRDefault="00D02932" w:rsidP="00D02932">
      <w:pPr>
        <w:rPr>
          <w:rFonts w:asciiTheme="minorHAnsi" w:hAnsiTheme="minorHAnsi" w:cstheme="minorHAnsi"/>
          <w:sz w:val="28"/>
          <w:szCs w:val="28"/>
        </w:rPr>
      </w:pPr>
    </w:p>
    <w:p w14:paraId="36D1E876" w14:textId="77777777" w:rsidR="00275AB7" w:rsidRPr="00F25E8A" w:rsidRDefault="00275AB7" w:rsidP="006B5026">
      <w:pPr>
        <w:rPr>
          <w:rFonts w:asciiTheme="minorHAnsi" w:hAnsiTheme="minorHAnsi" w:cstheme="minorHAnsi"/>
          <w:sz w:val="28"/>
          <w:szCs w:val="28"/>
          <w:lang w:val="en-GB"/>
        </w:rPr>
      </w:pPr>
    </w:p>
    <w:sectPr w:rsidR="00275AB7" w:rsidRPr="00F25E8A" w:rsidSect="00B325A6">
      <w:pgSz w:w="12240" w:h="15840"/>
      <w:pgMar w:top="540" w:right="9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1DC9"/>
    <w:multiLevelType w:val="hybridMultilevel"/>
    <w:tmpl w:val="DD56D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EC6"/>
    <w:multiLevelType w:val="multilevel"/>
    <w:tmpl w:val="CE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8555B"/>
    <w:multiLevelType w:val="hybridMultilevel"/>
    <w:tmpl w:val="1BBC5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D5C"/>
    <w:multiLevelType w:val="hybridMultilevel"/>
    <w:tmpl w:val="CC207230"/>
    <w:lvl w:ilvl="0" w:tplc="080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20E51753"/>
    <w:multiLevelType w:val="hybridMultilevel"/>
    <w:tmpl w:val="05A2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ACB"/>
    <w:multiLevelType w:val="hybridMultilevel"/>
    <w:tmpl w:val="9924A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4CBF"/>
    <w:multiLevelType w:val="hybridMultilevel"/>
    <w:tmpl w:val="250A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0D7B"/>
    <w:multiLevelType w:val="hybridMultilevel"/>
    <w:tmpl w:val="2BC6B1DC"/>
    <w:lvl w:ilvl="0" w:tplc="B544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2168"/>
    <w:multiLevelType w:val="hybridMultilevel"/>
    <w:tmpl w:val="84F63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2C5D"/>
    <w:multiLevelType w:val="hybridMultilevel"/>
    <w:tmpl w:val="739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874"/>
    <w:multiLevelType w:val="hybridMultilevel"/>
    <w:tmpl w:val="3BCE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206"/>
    <w:multiLevelType w:val="hybridMultilevel"/>
    <w:tmpl w:val="23C4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F257B"/>
    <w:multiLevelType w:val="hybridMultilevel"/>
    <w:tmpl w:val="8EF83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795E"/>
    <w:multiLevelType w:val="hybridMultilevel"/>
    <w:tmpl w:val="9F3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7848503">
    <w:abstractNumId w:val="0"/>
  </w:num>
  <w:num w:numId="2" w16cid:durableId="603077992">
    <w:abstractNumId w:val="13"/>
  </w:num>
  <w:num w:numId="3" w16cid:durableId="109397563">
    <w:abstractNumId w:val="2"/>
  </w:num>
  <w:num w:numId="4" w16cid:durableId="926622805">
    <w:abstractNumId w:val="5"/>
  </w:num>
  <w:num w:numId="5" w16cid:durableId="905069113">
    <w:abstractNumId w:val="10"/>
  </w:num>
  <w:num w:numId="6" w16cid:durableId="1091975464">
    <w:abstractNumId w:val="1"/>
  </w:num>
  <w:num w:numId="7" w16cid:durableId="988898534">
    <w:abstractNumId w:val="12"/>
  </w:num>
  <w:num w:numId="8" w16cid:durableId="1653677548">
    <w:abstractNumId w:val="8"/>
  </w:num>
  <w:num w:numId="9" w16cid:durableId="65878978">
    <w:abstractNumId w:val="6"/>
  </w:num>
  <w:num w:numId="10" w16cid:durableId="74592756">
    <w:abstractNumId w:val="11"/>
  </w:num>
  <w:num w:numId="11" w16cid:durableId="1847134328">
    <w:abstractNumId w:val="9"/>
  </w:num>
  <w:num w:numId="12" w16cid:durableId="1128931068">
    <w:abstractNumId w:val="7"/>
  </w:num>
  <w:num w:numId="13" w16cid:durableId="785007744">
    <w:abstractNumId w:val="4"/>
  </w:num>
  <w:num w:numId="14" w16cid:durableId="104852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2D"/>
    <w:rsid w:val="0000503C"/>
    <w:rsid w:val="00013C4B"/>
    <w:rsid w:val="00023487"/>
    <w:rsid w:val="00033CF7"/>
    <w:rsid w:val="00035109"/>
    <w:rsid w:val="00051E30"/>
    <w:rsid w:val="000532AC"/>
    <w:rsid w:val="00055896"/>
    <w:rsid w:val="00055C5E"/>
    <w:rsid w:val="00056C1A"/>
    <w:rsid w:val="00062A50"/>
    <w:rsid w:val="00065407"/>
    <w:rsid w:val="00066A5D"/>
    <w:rsid w:val="0007065C"/>
    <w:rsid w:val="0007276F"/>
    <w:rsid w:val="00074894"/>
    <w:rsid w:val="00075A5C"/>
    <w:rsid w:val="00080435"/>
    <w:rsid w:val="00081B95"/>
    <w:rsid w:val="00082E69"/>
    <w:rsid w:val="00083483"/>
    <w:rsid w:val="000950B8"/>
    <w:rsid w:val="000A1A54"/>
    <w:rsid w:val="000A3D6E"/>
    <w:rsid w:val="000B7EC9"/>
    <w:rsid w:val="000D0A3F"/>
    <w:rsid w:val="000D1BCF"/>
    <w:rsid w:val="000D2533"/>
    <w:rsid w:val="000D4A81"/>
    <w:rsid w:val="000E2704"/>
    <w:rsid w:val="000E2C19"/>
    <w:rsid w:val="000E528E"/>
    <w:rsid w:val="000F0A33"/>
    <w:rsid w:val="00103525"/>
    <w:rsid w:val="00111BB7"/>
    <w:rsid w:val="001173ED"/>
    <w:rsid w:val="00131D72"/>
    <w:rsid w:val="00132B8F"/>
    <w:rsid w:val="00133F8B"/>
    <w:rsid w:val="001352B5"/>
    <w:rsid w:val="001364A9"/>
    <w:rsid w:val="001400F7"/>
    <w:rsid w:val="00142A46"/>
    <w:rsid w:val="001503FB"/>
    <w:rsid w:val="00152A2D"/>
    <w:rsid w:val="00156035"/>
    <w:rsid w:val="00162DEA"/>
    <w:rsid w:val="001648C9"/>
    <w:rsid w:val="00167E80"/>
    <w:rsid w:val="001A0B89"/>
    <w:rsid w:val="001A4050"/>
    <w:rsid w:val="001A5873"/>
    <w:rsid w:val="001A6DF3"/>
    <w:rsid w:val="001B118B"/>
    <w:rsid w:val="001B25E0"/>
    <w:rsid w:val="001B356D"/>
    <w:rsid w:val="001C02F3"/>
    <w:rsid w:val="001C04F2"/>
    <w:rsid w:val="001D0EC5"/>
    <w:rsid w:val="001D4553"/>
    <w:rsid w:val="00207EF7"/>
    <w:rsid w:val="002166A6"/>
    <w:rsid w:val="00221880"/>
    <w:rsid w:val="002234D5"/>
    <w:rsid w:val="002239F5"/>
    <w:rsid w:val="00224320"/>
    <w:rsid w:val="0022656E"/>
    <w:rsid w:val="00240C0B"/>
    <w:rsid w:val="00253C96"/>
    <w:rsid w:val="00255C9C"/>
    <w:rsid w:val="002714F7"/>
    <w:rsid w:val="00272B38"/>
    <w:rsid w:val="00274796"/>
    <w:rsid w:val="00275AB7"/>
    <w:rsid w:val="00286AFD"/>
    <w:rsid w:val="00293AE7"/>
    <w:rsid w:val="0029681F"/>
    <w:rsid w:val="002B6450"/>
    <w:rsid w:val="002C2E64"/>
    <w:rsid w:val="002C2F70"/>
    <w:rsid w:val="002C6C2D"/>
    <w:rsid w:val="002C7771"/>
    <w:rsid w:val="002D165A"/>
    <w:rsid w:val="002E314B"/>
    <w:rsid w:val="002F5784"/>
    <w:rsid w:val="00300D23"/>
    <w:rsid w:val="003071D5"/>
    <w:rsid w:val="00321DAD"/>
    <w:rsid w:val="00331CEE"/>
    <w:rsid w:val="00331EC4"/>
    <w:rsid w:val="00332CED"/>
    <w:rsid w:val="0033337E"/>
    <w:rsid w:val="003338EC"/>
    <w:rsid w:val="003359AB"/>
    <w:rsid w:val="00336518"/>
    <w:rsid w:val="00340C88"/>
    <w:rsid w:val="003707F7"/>
    <w:rsid w:val="00383745"/>
    <w:rsid w:val="00383761"/>
    <w:rsid w:val="00385AC3"/>
    <w:rsid w:val="003878D7"/>
    <w:rsid w:val="00387FD5"/>
    <w:rsid w:val="0039623B"/>
    <w:rsid w:val="003A428B"/>
    <w:rsid w:val="003A4D8C"/>
    <w:rsid w:val="003C293E"/>
    <w:rsid w:val="003C688E"/>
    <w:rsid w:val="003D1D07"/>
    <w:rsid w:val="003D6CDD"/>
    <w:rsid w:val="003F195F"/>
    <w:rsid w:val="00420391"/>
    <w:rsid w:val="004208EA"/>
    <w:rsid w:val="00433F8E"/>
    <w:rsid w:val="0043540A"/>
    <w:rsid w:val="00436D30"/>
    <w:rsid w:val="00441D32"/>
    <w:rsid w:val="0044796A"/>
    <w:rsid w:val="00450693"/>
    <w:rsid w:val="004506F5"/>
    <w:rsid w:val="00455AF2"/>
    <w:rsid w:val="00461464"/>
    <w:rsid w:val="004637CA"/>
    <w:rsid w:val="00465BB3"/>
    <w:rsid w:val="004777E7"/>
    <w:rsid w:val="00485952"/>
    <w:rsid w:val="00486901"/>
    <w:rsid w:val="004B20C4"/>
    <w:rsid w:val="004B2BD7"/>
    <w:rsid w:val="004B49BE"/>
    <w:rsid w:val="004C05EB"/>
    <w:rsid w:val="004D4D7C"/>
    <w:rsid w:val="004E3B56"/>
    <w:rsid w:val="004E65CF"/>
    <w:rsid w:val="004F67C6"/>
    <w:rsid w:val="00540F8E"/>
    <w:rsid w:val="005430C6"/>
    <w:rsid w:val="00574E71"/>
    <w:rsid w:val="005765E2"/>
    <w:rsid w:val="005806C7"/>
    <w:rsid w:val="005852D5"/>
    <w:rsid w:val="005944F1"/>
    <w:rsid w:val="005A06A9"/>
    <w:rsid w:val="005A2BA3"/>
    <w:rsid w:val="005A3437"/>
    <w:rsid w:val="005A354C"/>
    <w:rsid w:val="005B71B1"/>
    <w:rsid w:val="005C1CAE"/>
    <w:rsid w:val="005D4023"/>
    <w:rsid w:val="005D7E1F"/>
    <w:rsid w:val="005D7FEF"/>
    <w:rsid w:val="005E6655"/>
    <w:rsid w:val="005F1F6E"/>
    <w:rsid w:val="00603548"/>
    <w:rsid w:val="00605BA7"/>
    <w:rsid w:val="00606B57"/>
    <w:rsid w:val="006127E2"/>
    <w:rsid w:val="00621632"/>
    <w:rsid w:val="00640792"/>
    <w:rsid w:val="00643E61"/>
    <w:rsid w:val="006446CF"/>
    <w:rsid w:val="00645AE4"/>
    <w:rsid w:val="00650248"/>
    <w:rsid w:val="00653F28"/>
    <w:rsid w:val="006613BB"/>
    <w:rsid w:val="006662D4"/>
    <w:rsid w:val="00672DC5"/>
    <w:rsid w:val="006809F6"/>
    <w:rsid w:val="00682278"/>
    <w:rsid w:val="0068371D"/>
    <w:rsid w:val="006A1BCD"/>
    <w:rsid w:val="006A5BAD"/>
    <w:rsid w:val="006A7D0D"/>
    <w:rsid w:val="006B5026"/>
    <w:rsid w:val="006B5805"/>
    <w:rsid w:val="006C002A"/>
    <w:rsid w:val="006C1953"/>
    <w:rsid w:val="006C7FCC"/>
    <w:rsid w:val="006D0F90"/>
    <w:rsid w:val="006D3052"/>
    <w:rsid w:val="006D3593"/>
    <w:rsid w:val="006D7776"/>
    <w:rsid w:val="006D7E77"/>
    <w:rsid w:val="006E05FD"/>
    <w:rsid w:val="006E69CC"/>
    <w:rsid w:val="006F12E4"/>
    <w:rsid w:val="006F3C8C"/>
    <w:rsid w:val="00703BB8"/>
    <w:rsid w:val="00705B99"/>
    <w:rsid w:val="0070687F"/>
    <w:rsid w:val="00717DE7"/>
    <w:rsid w:val="007227FE"/>
    <w:rsid w:val="0072369C"/>
    <w:rsid w:val="00731644"/>
    <w:rsid w:val="00731DF7"/>
    <w:rsid w:val="007329B0"/>
    <w:rsid w:val="00737A58"/>
    <w:rsid w:val="00742197"/>
    <w:rsid w:val="007558F3"/>
    <w:rsid w:val="00755FA4"/>
    <w:rsid w:val="00757796"/>
    <w:rsid w:val="00762FE0"/>
    <w:rsid w:val="0076365C"/>
    <w:rsid w:val="0078169C"/>
    <w:rsid w:val="007817B1"/>
    <w:rsid w:val="007842A4"/>
    <w:rsid w:val="007870BC"/>
    <w:rsid w:val="007A5CCA"/>
    <w:rsid w:val="007C11D4"/>
    <w:rsid w:val="007D20AF"/>
    <w:rsid w:val="007D6D94"/>
    <w:rsid w:val="007E185F"/>
    <w:rsid w:val="007E53E6"/>
    <w:rsid w:val="007E795F"/>
    <w:rsid w:val="007F1E6A"/>
    <w:rsid w:val="007F6679"/>
    <w:rsid w:val="0080087D"/>
    <w:rsid w:val="00803329"/>
    <w:rsid w:val="008040E9"/>
    <w:rsid w:val="008059F1"/>
    <w:rsid w:val="00810473"/>
    <w:rsid w:val="00827EA6"/>
    <w:rsid w:val="008341BC"/>
    <w:rsid w:val="00840002"/>
    <w:rsid w:val="008431A1"/>
    <w:rsid w:val="00843C9D"/>
    <w:rsid w:val="008441F8"/>
    <w:rsid w:val="00846A55"/>
    <w:rsid w:val="0085701A"/>
    <w:rsid w:val="0086045E"/>
    <w:rsid w:val="00866E71"/>
    <w:rsid w:val="008759A5"/>
    <w:rsid w:val="008807CA"/>
    <w:rsid w:val="008873D8"/>
    <w:rsid w:val="00890BE1"/>
    <w:rsid w:val="00891A22"/>
    <w:rsid w:val="008A5E44"/>
    <w:rsid w:val="008A651F"/>
    <w:rsid w:val="008B1291"/>
    <w:rsid w:val="008B5F62"/>
    <w:rsid w:val="008C1E15"/>
    <w:rsid w:val="008D5752"/>
    <w:rsid w:val="008E17E5"/>
    <w:rsid w:val="008F024F"/>
    <w:rsid w:val="008F09BF"/>
    <w:rsid w:val="008F11EB"/>
    <w:rsid w:val="00907132"/>
    <w:rsid w:val="00907779"/>
    <w:rsid w:val="00921FCF"/>
    <w:rsid w:val="0092504B"/>
    <w:rsid w:val="00932570"/>
    <w:rsid w:val="009329E4"/>
    <w:rsid w:val="00940524"/>
    <w:rsid w:val="00952514"/>
    <w:rsid w:val="0097037A"/>
    <w:rsid w:val="009713F2"/>
    <w:rsid w:val="00971CA7"/>
    <w:rsid w:val="00985CA2"/>
    <w:rsid w:val="009869F0"/>
    <w:rsid w:val="00987C07"/>
    <w:rsid w:val="00994CC3"/>
    <w:rsid w:val="00997C12"/>
    <w:rsid w:val="009B4877"/>
    <w:rsid w:val="009C3655"/>
    <w:rsid w:val="009C54BA"/>
    <w:rsid w:val="009C5D51"/>
    <w:rsid w:val="009D4BA9"/>
    <w:rsid w:val="009F4D19"/>
    <w:rsid w:val="009F55C9"/>
    <w:rsid w:val="009F5FCE"/>
    <w:rsid w:val="009F6D02"/>
    <w:rsid w:val="00A00402"/>
    <w:rsid w:val="00A01FD4"/>
    <w:rsid w:val="00A10F31"/>
    <w:rsid w:val="00A167B0"/>
    <w:rsid w:val="00A222FB"/>
    <w:rsid w:val="00A26466"/>
    <w:rsid w:val="00A267D9"/>
    <w:rsid w:val="00A74E7D"/>
    <w:rsid w:val="00A7543E"/>
    <w:rsid w:val="00A7598B"/>
    <w:rsid w:val="00A826BE"/>
    <w:rsid w:val="00A91DD9"/>
    <w:rsid w:val="00A9239D"/>
    <w:rsid w:val="00A942E0"/>
    <w:rsid w:val="00AC13A5"/>
    <w:rsid w:val="00AC38CA"/>
    <w:rsid w:val="00AD629D"/>
    <w:rsid w:val="00AE6659"/>
    <w:rsid w:val="00AF5597"/>
    <w:rsid w:val="00AF62E0"/>
    <w:rsid w:val="00B015AE"/>
    <w:rsid w:val="00B03AC1"/>
    <w:rsid w:val="00B0481E"/>
    <w:rsid w:val="00B14813"/>
    <w:rsid w:val="00B178FC"/>
    <w:rsid w:val="00B25B78"/>
    <w:rsid w:val="00B325A6"/>
    <w:rsid w:val="00B40FC5"/>
    <w:rsid w:val="00B454B2"/>
    <w:rsid w:val="00B45BDD"/>
    <w:rsid w:val="00B6063C"/>
    <w:rsid w:val="00B668FF"/>
    <w:rsid w:val="00B82B0B"/>
    <w:rsid w:val="00B83ED9"/>
    <w:rsid w:val="00B85C3D"/>
    <w:rsid w:val="00B872F9"/>
    <w:rsid w:val="00B92199"/>
    <w:rsid w:val="00BA0EF0"/>
    <w:rsid w:val="00BA3826"/>
    <w:rsid w:val="00BA70BF"/>
    <w:rsid w:val="00BA74E2"/>
    <w:rsid w:val="00BB26AC"/>
    <w:rsid w:val="00BB2AA3"/>
    <w:rsid w:val="00BC0ED3"/>
    <w:rsid w:val="00BC10F9"/>
    <w:rsid w:val="00BC15ED"/>
    <w:rsid w:val="00BC2904"/>
    <w:rsid w:val="00BD0403"/>
    <w:rsid w:val="00BD3E0A"/>
    <w:rsid w:val="00BD3E61"/>
    <w:rsid w:val="00BE2620"/>
    <w:rsid w:val="00BF5115"/>
    <w:rsid w:val="00BF5749"/>
    <w:rsid w:val="00BF6262"/>
    <w:rsid w:val="00BF6E31"/>
    <w:rsid w:val="00C06907"/>
    <w:rsid w:val="00C07F1E"/>
    <w:rsid w:val="00C1156D"/>
    <w:rsid w:val="00C12610"/>
    <w:rsid w:val="00C13798"/>
    <w:rsid w:val="00C14E45"/>
    <w:rsid w:val="00C2048F"/>
    <w:rsid w:val="00C21E2C"/>
    <w:rsid w:val="00C335A8"/>
    <w:rsid w:val="00C41C66"/>
    <w:rsid w:val="00C4466E"/>
    <w:rsid w:val="00C451FB"/>
    <w:rsid w:val="00C47DFC"/>
    <w:rsid w:val="00C505FF"/>
    <w:rsid w:val="00C546ED"/>
    <w:rsid w:val="00C60BCF"/>
    <w:rsid w:val="00C65EEB"/>
    <w:rsid w:val="00C76B2E"/>
    <w:rsid w:val="00C857D9"/>
    <w:rsid w:val="00C87102"/>
    <w:rsid w:val="00CA0370"/>
    <w:rsid w:val="00CA0A0D"/>
    <w:rsid w:val="00CA1488"/>
    <w:rsid w:val="00CA736B"/>
    <w:rsid w:val="00CB2A35"/>
    <w:rsid w:val="00CE2149"/>
    <w:rsid w:val="00CE240D"/>
    <w:rsid w:val="00CE38D2"/>
    <w:rsid w:val="00D02932"/>
    <w:rsid w:val="00D03A96"/>
    <w:rsid w:val="00D048E2"/>
    <w:rsid w:val="00D0502B"/>
    <w:rsid w:val="00D06FC9"/>
    <w:rsid w:val="00D12B58"/>
    <w:rsid w:val="00D1504F"/>
    <w:rsid w:val="00D25CCD"/>
    <w:rsid w:val="00D31217"/>
    <w:rsid w:val="00D349D6"/>
    <w:rsid w:val="00D4118C"/>
    <w:rsid w:val="00D5786C"/>
    <w:rsid w:val="00D71F34"/>
    <w:rsid w:val="00D74576"/>
    <w:rsid w:val="00D86195"/>
    <w:rsid w:val="00D94FEE"/>
    <w:rsid w:val="00DC02E0"/>
    <w:rsid w:val="00DC5D7D"/>
    <w:rsid w:val="00DD20C9"/>
    <w:rsid w:val="00DD2801"/>
    <w:rsid w:val="00DD62FE"/>
    <w:rsid w:val="00DE58DA"/>
    <w:rsid w:val="00DF5D88"/>
    <w:rsid w:val="00E130D5"/>
    <w:rsid w:val="00E24F68"/>
    <w:rsid w:val="00E26FCC"/>
    <w:rsid w:val="00E30F69"/>
    <w:rsid w:val="00E4238E"/>
    <w:rsid w:val="00E42C34"/>
    <w:rsid w:val="00E4411D"/>
    <w:rsid w:val="00E51D7F"/>
    <w:rsid w:val="00E572D8"/>
    <w:rsid w:val="00E6092C"/>
    <w:rsid w:val="00E72708"/>
    <w:rsid w:val="00E771BC"/>
    <w:rsid w:val="00E80891"/>
    <w:rsid w:val="00E81753"/>
    <w:rsid w:val="00E9093C"/>
    <w:rsid w:val="00EA1DFD"/>
    <w:rsid w:val="00EA2A2A"/>
    <w:rsid w:val="00EA6FFE"/>
    <w:rsid w:val="00EC076A"/>
    <w:rsid w:val="00EC0850"/>
    <w:rsid w:val="00EC1263"/>
    <w:rsid w:val="00EC6D96"/>
    <w:rsid w:val="00EC75C6"/>
    <w:rsid w:val="00ED06C9"/>
    <w:rsid w:val="00ED51A2"/>
    <w:rsid w:val="00EE11D4"/>
    <w:rsid w:val="00EF47FB"/>
    <w:rsid w:val="00EF4B9A"/>
    <w:rsid w:val="00EF625A"/>
    <w:rsid w:val="00F02DB1"/>
    <w:rsid w:val="00F153B1"/>
    <w:rsid w:val="00F173D7"/>
    <w:rsid w:val="00F20D68"/>
    <w:rsid w:val="00F25E8A"/>
    <w:rsid w:val="00F342CC"/>
    <w:rsid w:val="00F70E44"/>
    <w:rsid w:val="00F76697"/>
    <w:rsid w:val="00F84BD2"/>
    <w:rsid w:val="00F84E6F"/>
    <w:rsid w:val="00F94C8F"/>
    <w:rsid w:val="00F978C6"/>
    <w:rsid w:val="00FA19E8"/>
    <w:rsid w:val="00FD52F8"/>
    <w:rsid w:val="00FE06AC"/>
    <w:rsid w:val="00FF0184"/>
    <w:rsid w:val="00FF4DC6"/>
    <w:rsid w:val="00FF5615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7B23B"/>
  <w15:chartTrackingRefBased/>
  <w15:docId w15:val="{095202F0-E64B-4D7A-B103-489A413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A35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2CC"/>
    <w:pPr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03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3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2CC"/>
    <w:rPr>
      <w:rFonts w:ascii="Tahoma" w:hAnsi="Tahoma" w:cs="Arial"/>
      <w:b/>
      <w:bCs/>
      <w:sz w:val="18"/>
      <w:szCs w:val="24"/>
      <w:lang w:val="en-US" w:eastAsia="en-US" w:bidi="ar-SA"/>
    </w:rPr>
  </w:style>
  <w:style w:type="paragraph" w:customStyle="1" w:styleId="AgendaTitle">
    <w:name w:val="Agenda Title"/>
    <w:basedOn w:val="Normal"/>
    <w:rsid w:val="00103525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"/>
    <w:rsid w:val="00F94C8F"/>
    <w:pPr>
      <w:spacing w:after="200"/>
      <w:jc w:val="right"/>
    </w:pPr>
    <w:rPr>
      <w:b/>
      <w:color w:val="C0C0C0"/>
      <w:sz w:val="56"/>
      <w:szCs w:val="20"/>
    </w:rPr>
  </w:style>
  <w:style w:type="paragraph" w:styleId="BalloonText">
    <w:name w:val="Balloon Text"/>
    <w:basedOn w:val="Normal"/>
    <w:semiHidden/>
    <w:rsid w:val="004E3B56"/>
    <w:rPr>
      <w:rFonts w:cs="Tahoma"/>
      <w:sz w:val="16"/>
      <w:szCs w:val="16"/>
    </w:rPr>
  </w:style>
  <w:style w:type="paragraph" w:customStyle="1" w:styleId="Italic">
    <w:name w:val="Italic"/>
    <w:basedOn w:val="Normal"/>
    <w:rsid w:val="00F342CC"/>
    <w:rPr>
      <w:i/>
    </w:rPr>
  </w:style>
  <w:style w:type="paragraph" w:customStyle="1" w:styleId="Bold">
    <w:name w:val="Bold"/>
    <w:basedOn w:val="Normal"/>
    <w:rsid w:val="00921FCF"/>
    <w:pPr>
      <w:spacing w:before="40" w:after="40"/>
    </w:pPr>
    <w:rPr>
      <w:b/>
    </w:rPr>
  </w:style>
  <w:style w:type="paragraph" w:customStyle="1" w:styleId="AgendaItem">
    <w:name w:val="Agenda Item"/>
    <w:basedOn w:val="Normal"/>
    <w:rsid w:val="00921FCF"/>
    <w:pPr>
      <w:spacing w:before="40" w:after="40"/>
    </w:pPr>
  </w:style>
  <w:style w:type="paragraph" w:styleId="ListParagraph">
    <w:name w:val="List Paragraph"/>
    <w:basedOn w:val="Normal"/>
    <w:uiPriority w:val="34"/>
    <w:qFormat/>
    <w:rsid w:val="00A91D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76B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1E30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4">
      <w:bodyDiv w:val="1"/>
      <w:marLeft w:val="0"/>
      <w:marRight w:val="0"/>
      <w:marTop w:val="0"/>
      <w:marBottom w:val="0"/>
      <w:divBdr>
        <w:top w:val="none" w:sz="0" w:space="16" w:color="auto"/>
        <w:left w:val="none" w:sz="0" w:space="25" w:color="auto"/>
        <w:bottom w:val="none" w:sz="0" w:space="0" w:color="auto"/>
        <w:right w:val="none" w:sz="0" w:space="0" w:color="auto"/>
      </w:divBdr>
      <w:divsChild>
        <w:div w:id="798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dminmorchardbishop@thelink.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C1\LOCALS~1\Temp\TCD50.tmp\PTA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C:\DOCUME~1\PC1\LOCALS~1\Temp\TCD50.tmp\PTA agenda.dot</Template>
  <TotalTime>765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XPC</dc:creator>
  <cp:keywords/>
  <cp:lastModifiedBy>Andrea Routledge</cp:lastModifiedBy>
  <cp:revision>51</cp:revision>
  <cp:lastPrinted>2022-02-08T16:55:00Z</cp:lastPrinted>
  <dcterms:created xsi:type="dcterms:W3CDTF">2024-09-22T13:02:00Z</dcterms:created>
  <dcterms:modified xsi:type="dcterms:W3CDTF">2025-07-06T13:29:00Z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TC010318681033</vt:lpwstr>
  </property>
</Properties>
</file>