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E2A7" w14:textId="77777777" w:rsidR="00013C4B" w:rsidRPr="00F25E8A" w:rsidRDefault="00FD52F8" w:rsidP="008F09BF">
      <w:pPr>
        <w:pStyle w:val="Agenda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Minutes</w:t>
      </w:r>
    </w:p>
    <w:p w14:paraId="19E1AD62" w14:textId="1AF909DB" w:rsidR="00C76B2E" w:rsidRPr="00F25E8A" w:rsidRDefault="00C76B2E" w:rsidP="00C76B2E">
      <w:pPr>
        <w:spacing w:line="6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EDEC7D" wp14:editId="0F7AB5ED">
            <wp:simplePos x="0" y="0"/>
            <wp:positionH relativeFrom="column">
              <wp:posOffset>-171450</wp:posOffset>
            </wp:positionH>
            <wp:positionV relativeFrom="paragraph">
              <wp:posOffset>127635</wp:posOffset>
            </wp:positionV>
            <wp:extent cx="109664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1387" y="21221"/>
                <wp:lineTo x="21387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E8A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2062079" wp14:editId="579DC502">
            <wp:simplePos x="0" y="0"/>
            <wp:positionH relativeFrom="column">
              <wp:posOffset>5225415</wp:posOffset>
            </wp:positionH>
            <wp:positionV relativeFrom="paragraph">
              <wp:posOffset>123825</wp:posOffset>
            </wp:positionV>
            <wp:extent cx="169735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5" name="Picture 5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5E8A">
        <w:rPr>
          <w:rFonts w:asciiTheme="minorHAnsi" w:hAnsiTheme="minorHAnsi" w:cstheme="minorHAnsi"/>
          <w:color w:val="002060"/>
          <w:sz w:val="28"/>
          <w:szCs w:val="28"/>
        </w:rPr>
        <w:t>Morchard</w:t>
      </w:r>
      <w:proofErr w:type="spellEnd"/>
      <w:r w:rsidRPr="00F25E8A">
        <w:rPr>
          <w:rFonts w:asciiTheme="minorHAnsi" w:hAnsiTheme="minorHAnsi" w:cstheme="minorHAnsi"/>
          <w:color w:val="002060"/>
          <w:sz w:val="28"/>
          <w:szCs w:val="28"/>
        </w:rPr>
        <w:t xml:space="preserve"> Bishop C of E Primary School</w:t>
      </w:r>
    </w:p>
    <w:p w14:paraId="08FA41C8" w14:textId="6C57A1B5" w:rsidR="00C76B2E" w:rsidRPr="00F25E8A" w:rsidRDefault="00C76B2E" w:rsidP="00B14813">
      <w:pPr>
        <w:shd w:val="clear" w:color="auto" w:fill="FFFFFF"/>
        <w:spacing w:line="384" w:lineRule="atLeast"/>
        <w:ind w:left="1440"/>
        <w:jc w:val="center"/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Church Street, Morchard Bishop, Crediton, Devon. </w:t>
      </w:r>
      <w:r w:rsidR="00B14813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 </w:t>
      </w: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EX17 6</w:t>
      </w:r>
      <w:proofErr w:type="gramStart"/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PJ</w:t>
      </w:r>
      <w:r w:rsidR="00B14813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</w:t>
      </w: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 xml:space="preserve"> Tel</w:t>
      </w:r>
      <w:proofErr w:type="gramEnd"/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: 01363 877328</w:t>
      </w:r>
    </w:p>
    <w:p w14:paraId="03BA599F" w14:textId="6E9321F7" w:rsidR="00C76B2E" w:rsidRPr="00F25E8A" w:rsidRDefault="00C76B2E" w:rsidP="00B14813">
      <w:pPr>
        <w:shd w:val="clear" w:color="auto" w:fill="FFFFFF"/>
        <w:spacing w:line="384" w:lineRule="atLeast"/>
        <w:rPr>
          <w:rStyle w:val="Hyperlink"/>
          <w:rFonts w:asciiTheme="minorHAnsi" w:hAnsiTheme="minorHAnsi" w:cstheme="minorHAnsi"/>
          <w:sz w:val="28"/>
          <w:szCs w:val="28"/>
          <w:lang w:val="en-GB" w:eastAsia="en-GB"/>
        </w:rPr>
      </w:pPr>
      <w:r w:rsidRPr="00F25E8A">
        <w:rPr>
          <w:rFonts w:asciiTheme="minorHAnsi" w:hAnsiTheme="minorHAnsi" w:cstheme="minorHAnsi"/>
          <w:i/>
          <w:color w:val="8496B0" w:themeColor="text2" w:themeTint="99"/>
          <w:sz w:val="28"/>
          <w:szCs w:val="28"/>
          <w:lang w:val="en-GB" w:eastAsia="en-GB"/>
        </w:rPr>
        <w:t>Email:</w:t>
      </w:r>
      <w:r w:rsidRPr="00F25E8A">
        <w:rPr>
          <w:rFonts w:asciiTheme="minorHAnsi" w:hAnsiTheme="minorHAnsi" w:cstheme="minorHAnsi"/>
          <w:color w:val="282828"/>
          <w:sz w:val="28"/>
          <w:szCs w:val="28"/>
          <w:lang w:val="en-GB" w:eastAsia="en-GB"/>
        </w:rPr>
        <w:t> </w:t>
      </w:r>
      <w:hyperlink r:id="rId7" w:history="1">
        <w:r w:rsidRPr="00F25E8A">
          <w:rPr>
            <w:rStyle w:val="Hyperlink"/>
            <w:rFonts w:asciiTheme="minorHAnsi" w:hAnsiTheme="minorHAnsi" w:cstheme="minorHAnsi"/>
            <w:sz w:val="28"/>
            <w:szCs w:val="28"/>
            <w:lang w:val="en-GB" w:eastAsia="en-GB"/>
          </w:rPr>
          <w:t>adminmorchardbishop@thelink.academy</w:t>
        </w:r>
      </w:hyperlink>
    </w:p>
    <w:p w14:paraId="44ED63F0" w14:textId="15D3B493" w:rsidR="001364A9" w:rsidRDefault="00142A46" w:rsidP="00B14813">
      <w:pPr>
        <w:pStyle w:val="AgendaTitle"/>
        <w:ind w:left="720" w:firstLine="720"/>
        <w:rPr>
          <w:rFonts w:asciiTheme="minorHAnsi" w:hAnsiTheme="minorHAnsi" w:cstheme="minorHAnsi"/>
          <w:sz w:val="28"/>
          <w:szCs w:val="28"/>
        </w:rPr>
      </w:pPr>
      <w:r w:rsidRPr="00F25E8A">
        <w:rPr>
          <w:rFonts w:asciiTheme="minorHAnsi" w:hAnsiTheme="minorHAnsi" w:cstheme="minorHAnsi"/>
          <w:sz w:val="28"/>
          <w:szCs w:val="28"/>
        </w:rPr>
        <w:t>FOMBS</w:t>
      </w:r>
      <w:r w:rsidR="00932570" w:rsidRPr="00F25E8A">
        <w:rPr>
          <w:rFonts w:asciiTheme="minorHAnsi" w:hAnsiTheme="minorHAnsi" w:cstheme="minorHAnsi"/>
          <w:sz w:val="28"/>
          <w:szCs w:val="28"/>
        </w:rPr>
        <w:t xml:space="preserve"> </w:t>
      </w:r>
      <w:r w:rsidR="00CB2A35" w:rsidRPr="00F25E8A">
        <w:rPr>
          <w:rFonts w:asciiTheme="minorHAnsi" w:hAnsiTheme="minorHAnsi" w:cstheme="minorHAnsi"/>
          <w:sz w:val="28"/>
          <w:szCs w:val="28"/>
        </w:rPr>
        <w:t>Committee Meeting</w:t>
      </w:r>
      <w:r w:rsidR="00FD52F8" w:rsidRPr="00F25E8A">
        <w:rPr>
          <w:rFonts w:asciiTheme="minorHAnsi" w:hAnsiTheme="minorHAnsi" w:cstheme="minorHAnsi"/>
          <w:sz w:val="28"/>
          <w:szCs w:val="28"/>
        </w:rPr>
        <w:t xml:space="preserve"> Minutes </w:t>
      </w:r>
    </w:p>
    <w:p w14:paraId="4B480AD6" w14:textId="58B956C0" w:rsidR="00C41C66" w:rsidRDefault="00056C1A" w:rsidP="00C41C66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Wednesday 2</w:t>
      </w:r>
      <w:r w:rsidR="00B14813">
        <w:rPr>
          <w:rFonts w:asciiTheme="minorHAnsi" w:hAnsiTheme="minorHAnsi" w:cstheme="minorHAnsi"/>
          <w:sz w:val="28"/>
          <w:szCs w:val="28"/>
        </w:rPr>
        <w:t>1</w:t>
      </w:r>
      <w:r w:rsidR="00B14813" w:rsidRPr="00B14813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B14813">
        <w:rPr>
          <w:rFonts w:asciiTheme="minorHAnsi" w:hAnsiTheme="minorHAnsi" w:cstheme="minorHAnsi"/>
          <w:sz w:val="28"/>
          <w:szCs w:val="28"/>
        </w:rPr>
        <w:t xml:space="preserve"> June 7.45p</w:t>
      </w:r>
      <w:r w:rsidR="00C41C66">
        <w:rPr>
          <w:rFonts w:asciiTheme="minorHAnsi" w:hAnsiTheme="minorHAnsi" w:cstheme="minorHAnsi"/>
          <w:sz w:val="28"/>
          <w:szCs w:val="28"/>
        </w:rPr>
        <w:t>m</w:t>
      </w:r>
    </w:p>
    <w:p w14:paraId="44895BD6" w14:textId="4EBFA53D" w:rsidR="00C41C66" w:rsidRPr="00F25E8A" w:rsidRDefault="00C41C66" w:rsidP="00C41C66">
      <w:pPr>
        <w:pStyle w:val="AgendaTitle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Calibri Light" w:hAnsi="Calibri Light"/>
          <w:i/>
          <w:noProof/>
          <w:color w:val="8496B0"/>
          <w:sz w:val="24"/>
          <w:lang w:val="en-GB" w:eastAsia="en-GB"/>
        </w:rPr>
        <w:drawing>
          <wp:inline distT="0" distB="0" distL="0" distR="0" wp14:anchorId="223857DA" wp14:editId="2932EC61">
            <wp:extent cx="1523534" cy="1323975"/>
            <wp:effectExtent l="0" t="0" r="635" b="0"/>
            <wp:docPr id="1169416415" name="Picture 1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16415" name="Picture 1" descr="A logo for a scho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643" cy="14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7D45" w14:textId="77777777" w:rsidR="00013C4B" w:rsidRPr="00F25E8A" w:rsidRDefault="00013C4B" w:rsidP="004E3B5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769"/>
        <w:gridCol w:w="4731"/>
        <w:gridCol w:w="3759"/>
      </w:tblGrid>
      <w:tr w:rsidR="004B2BD7" w:rsidRPr="00F25E8A" w14:paraId="362283F7" w14:textId="77777777" w:rsidTr="00167E80">
        <w:trPr>
          <w:trHeight w:hRule="exact" w:val="3779"/>
        </w:trPr>
        <w:tc>
          <w:tcPr>
            <w:tcW w:w="1769" w:type="dxa"/>
            <w:shd w:val="clear" w:color="auto" w:fill="auto"/>
          </w:tcPr>
          <w:p w14:paraId="6E9596E8" w14:textId="77777777" w:rsidR="005806C7" w:rsidRPr="00F25E8A" w:rsidRDefault="007E53E6" w:rsidP="00921FCF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Officers</w:t>
            </w:r>
          </w:p>
        </w:tc>
        <w:tc>
          <w:tcPr>
            <w:tcW w:w="4731" w:type="dxa"/>
            <w:shd w:val="clear" w:color="auto" w:fill="auto"/>
          </w:tcPr>
          <w:p w14:paraId="7BCB301F" w14:textId="78159FC2" w:rsidR="00D86195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Gemma Anstey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>– Chair</w:t>
            </w:r>
          </w:p>
          <w:p w14:paraId="3D02208E" w14:textId="4AFB1C76" w:rsidR="00D86195" w:rsidRPr="00F25E8A" w:rsidRDefault="005A2BA3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Shelli Critchley 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>– Vice Chair</w:t>
            </w:r>
            <w:r w:rsidR="00A9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5A7B4D7" w14:textId="4E5D9874" w:rsidR="00D86195" w:rsidRPr="00F25E8A" w:rsidRDefault="00D74576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Andrea Routledge</w:t>
            </w:r>
            <w:r w:rsidR="00D86195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A2BA3" w:rsidRPr="00F25E8A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Secretary</w:t>
            </w:r>
          </w:p>
          <w:p w14:paraId="0FAEBDB3" w14:textId="306321F7" w:rsidR="00D02932" w:rsidRPr="00F25E8A" w:rsidRDefault="00272B38" w:rsidP="00FD52F8">
            <w:pPr>
              <w:pStyle w:val="AgendaItem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Sadie Bullock</w:t>
            </w:r>
            <w:r w:rsidR="00540F8E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E38D2" w:rsidRPr="00F25E8A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D5786C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 Treasurer</w:t>
            </w:r>
          </w:p>
        </w:tc>
        <w:tc>
          <w:tcPr>
            <w:tcW w:w="3759" w:type="dxa"/>
            <w:shd w:val="clear" w:color="auto" w:fill="auto"/>
          </w:tcPr>
          <w:p w14:paraId="09DD67E1" w14:textId="77777777" w:rsidR="00BA3826" w:rsidRDefault="00BA3826" w:rsidP="00BA382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Bancroft</w:t>
            </w:r>
          </w:p>
          <w:p w14:paraId="2294D9DC" w14:textId="507017AD" w:rsidR="00932570" w:rsidRDefault="00385AC3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Laura</w:t>
            </w:r>
            <w:r w:rsidR="00055C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055C5E">
              <w:rPr>
                <w:rFonts w:asciiTheme="minorHAnsi" w:hAnsiTheme="minorHAnsi" w:cstheme="minorHAnsi"/>
                <w:sz w:val="28"/>
                <w:szCs w:val="28"/>
              </w:rPr>
              <w:t>Scoins</w:t>
            </w:r>
            <w:proofErr w:type="spellEnd"/>
          </w:p>
          <w:p w14:paraId="5F225738" w14:textId="19143387" w:rsidR="00385AC3" w:rsidRDefault="00385AC3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Victoria</w:t>
            </w:r>
            <w:r w:rsidR="0070687F">
              <w:rPr>
                <w:rFonts w:asciiTheme="minorHAnsi" w:hAnsiTheme="minorHAnsi" w:cstheme="minorHAnsi"/>
                <w:sz w:val="28"/>
                <w:szCs w:val="28"/>
              </w:rPr>
              <w:t xml:space="preserve"> Heath</w:t>
            </w:r>
          </w:p>
          <w:p w14:paraId="519A73F4" w14:textId="7F8706DF" w:rsidR="00385AC3" w:rsidRDefault="00385AC3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Tash</w:t>
            </w:r>
            <w:r w:rsidR="0070687F">
              <w:rPr>
                <w:rFonts w:asciiTheme="minorHAnsi" w:hAnsiTheme="minorHAnsi" w:cstheme="minorHAnsi"/>
                <w:sz w:val="28"/>
                <w:szCs w:val="28"/>
              </w:rPr>
              <w:t xml:space="preserve"> Yendell</w:t>
            </w:r>
          </w:p>
          <w:p w14:paraId="70F1EBF4" w14:textId="4166688B" w:rsidR="00385AC3" w:rsidRDefault="00385AC3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Leanne</w:t>
            </w:r>
            <w:r w:rsidR="0070687F">
              <w:rPr>
                <w:rFonts w:asciiTheme="minorHAnsi" w:hAnsiTheme="minorHAnsi" w:cstheme="minorHAnsi"/>
                <w:sz w:val="28"/>
                <w:szCs w:val="28"/>
              </w:rPr>
              <w:t xml:space="preserve"> Burnison</w:t>
            </w:r>
          </w:p>
          <w:p w14:paraId="746EBA0B" w14:textId="2404CBB1" w:rsidR="00385AC3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Catherine Bradford</w:t>
            </w:r>
          </w:p>
          <w:p w14:paraId="01653DE9" w14:textId="184C75C4" w:rsidR="0070687F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Hayley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 xml:space="preserve"> Pike</w:t>
            </w:r>
          </w:p>
          <w:p w14:paraId="12287725" w14:textId="5099BAFC" w:rsidR="0070687F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Magda</w:t>
            </w:r>
            <w:r w:rsidR="00055C5E">
              <w:rPr>
                <w:rFonts w:asciiTheme="minorHAnsi" w:hAnsiTheme="minorHAnsi" w:cstheme="minorHAnsi"/>
                <w:sz w:val="28"/>
                <w:szCs w:val="28"/>
              </w:rPr>
              <w:t xml:space="preserve"> Drake-Browning</w:t>
            </w:r>
          </w:p>
          <w:p w14:paraId="5B189AF6" w14:textId="53DAED4B" w:rsidR="0070687F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Jessica</w:t>
            </w:r>
            <w:r w:rsidR="00055C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>Morgan</w:t>
            </w:r>
          </w:p>
          <w:p w14:paraId="26FB856C" w14:textId="2227D178" w:rsidR="00C60BCF" w:rsidRDefault="00C60BC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Fran</w:t>
            </w:r>
            <w:r w:rsidR="00055C5E">
              <w:rPr>
                <w:rFonts w:asciiTheme="minorHAnsi" w:hAnsiTheme="minorHAnsi" w:cstheme="minorHAnsi"/>
                <w:sz w:val="28"/>
                <w:szCs w:val="28"/>
              </w:rPr>
              <w:t xml:space="preserve"> Yarde- Buller</w:t>
            </w:r>
          </w:p>
          <w:p w14:paraId="45C016E7" w14:textId="77777777" w:rsidR="0070687F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F76437" w14:textId="77777777" w:rsidR="0070687F" w:rsidRPr="00F25E8A" w:rsidRDefault="0070687F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768D96" w14:textId="0D601B1E" w:rsidR="00932570" w:rsidRPr="00F25E8A" w:rsidRDefault="00932570" w:rsidP="004E3B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F795BB" w14:textId="77777777" w:rsidR="002F5784" w:rsidRPr="00F25E8A" w:rsidRDefault="002F5784" w:rsidP="006B5026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4250"/>
        <w:gridCol w:w="1412"/>
        <w:gridCol w:w="763"/>
      </w:tblGrid>
      <w:tr w:rsidR="008441F8" w:rsidRPr="00F25E8A" w14:paraId="38C76747" w14:textId="5AB2F781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DB2" w14:textId="4C576D6D" w:rsidR="00C76B2E" w:rsidRPr="00F25E8A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Apologies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D78" w14:textId="71731AC7" w:rsidR="007F1E6A" w:rsidRDefault="00E24F68" w:rsidP="007F1E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Gemma </w:t>
            </w:r>
            <w:r w:rsidR="007F1E6A" w:rsidRPr="00F25E8A">
              <w:rPr>
                <w:rFonts w:asciiTheme="minorHAnsi" w:hAnsiTheme="minorHAnsi" w:cstheme="minorHAnsi"/>
                <w:sz w:val="28"/>
                <w:szCs w:val="28"/>
              </w:rPr>
              <w:t>Yendell</w:t>
            </w:r>
          </w:p>
          <w:p w14:paraId="6AE04C1B" w14:textId="63358465" w:rsidR="0070687F" w:rsidRPr="00F25E8A" w:rsidRDefault="0070687F" w:rsidP="007F1E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Nikki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>Perry</w:t>
            </w:r>
          </w:p>
          <w:p w14:paraId="3E435958" w14:textId="26ECA076" w:rsidR="00A942E0" w:rsidRPr="00F25E8A" w:rsidRDefault="00A942E0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42" w14:textId="20F59C74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4F" w14:textId="0D66106B" w:rsidR="00C76B2E" w:rsidRPr="00F25E8A" w:rsidRDefault="00C76B2E" w:rsidP="0084000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78931344" w14:textId="5BBC795F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0C2" w14:textId="77777777" w:rsidR="00C76B2E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Previous Minutes </w:t>
            </w:r>
          </w:p>
          <w:p w14:paraId="1A43077E" w14:textId="69FE7FC5" w:rsidR="00B14813" w:rsidRPr="00F25E8A" w:rsidRDefault="00B14813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February 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42" w14:textId="690BC8D9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Minutes signed </w:t>
            </w:r>
            <w:r w:rsidR="000950B8">
              <w:rPr>
                <w:rFonts w:asciiTheme="minorHAnsi" w:hAnsiTheme="minorHAnsi" w:cstheme="minorHAnsi"/>
                <w:sz w:val="28"/>
                <w:szCs w:val="28"/>
              </w:rPr>
              <w:t>off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F9F" w14:textId="2829C2B9" w:rsidR="00C76B2E" w:rsidRPr="00F25E8A" w:rsidRDefault="00E24F68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712" w14:textId="0A140519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576CFD74" w14:textId="70ACDD84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DEE" w14:textId="35A6633E" w:rsidR="00B454B2" w:rsidRDefault="00C76B2E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Treasurer </w:t>
            </w:r>
            <w:r w:rsidR="00F20D68" w:rsidRPr="00F25E8A">
              <w:rPr>
                <w:rFonts w:asciiTheme="minorHAnsi" w:hAnsiTheme="minorHAnsi" w:cstheme="minorHAnsi"/>
                <w:sz w:val="28"/>
                <w:szCs w:val="28"/>
              </w:rPr>
              <w:t xml:space="preserve">/Finance </w:t>
            </w: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Repo</w:t>
            </w:r>
            <w:r w:rsidR="00F20D68" w:rsidRPr="00F25E8A">
              <w:rPr>
                <w:rFonts w:asciiTheme="minorHAnsi" w:hAnsiTheme="minorHAnsi" w:cstheme="minorHAnsi"/>
                <w:sz w:val="28"/>
                <w:szCs w:val="28"/>
              </w:rPr>
              <w:t>rt</w:t>
            </w:r>
          </w:p>
          <w:p w14:paraId="6FC40DEA" w14:textId="77777777" w:rsidR="004D4D7C" w:rsidRDefault="004D4D7C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AE2FF3" w14:textId="77777777" w:rsidR="004D4D7C" w:rsidRDefault="004D4D7C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55A630" w14:textId="77777777" w:rsidR="004D4D7C" w:rsidRPr="00F25E8A" w:rsidRDefault="004D4D7C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F8ADCD" w14:textId="79CC7AFB" w:rsidR="00B454B2" w:rsidRPr="00F25E8A" w:rsidRDefault="00B454B2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FCD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Treasurers Report – 21/05/2025</w:t>
            </w:r>
          </w:p>
          <w:p w14:paraId="2E0B94C0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0D56452C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Account Balance - £14,506.00 (£7342.85 – from Laser Show) so £7163.15</w:t>
            </w:r>
          </w:p>
          <w:p w14:paraId="003D76CC" w14:textId="77777777" w:rsidR="00BA3826" w:rsidRDefault="00BA3826" w:rsidP="0070687F">
            <w:pPr>
              <w:rPr>
                <w:rFonts w:ascii="Trebuchet MS" w:hAnsi="Trebuchet MS"/>
                <w:sz w:val="24"/>
              </w:rPr>
            </w:pPr>
          </w:p>
          <w:p w14:paraId="7F39F184" w14:textId="77777777" w:rsidR="00BA3826" w:rsidRDefault="00BA3826" w:rsidP="0070687F">
            <w:pPr>
              <w:rPr>
                <w:rFonts w:ascii="Trebuchet MS" w:hAnsi="Trebuchet MS"/>
                <w:sz w:val="24"/>
              </w:rPr>
            </w:pPr>
          </w:p>
          <w:p w14:paraId="4FBD3E57" w14:textId="77777777" w:rsidR="00BA3826" w:rsidRDefault="00BA3826" w:rsidP="0070687F">
            <w:pPr>
              <w:rPr>
                <w:rFonts w:ascii="Trebuchet MS" w:hAnsi="Trebuchet MS"/>
                <w:sz w:val="24"/>
              </w:rPr>
            </w:pPr>
          </w:p>
          <w:p w14:paraId="41A85E09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62CEE6D7" w14:textId="77777777" w:rsidR="00BA3826" w:rsidRDefault="00BA3826" w:rsidP="0070687F">
            <w:pPr>
              <w:rPr>
                <w:rFonts w:ascii="Trebuchet MS" w:hAnsi="Trebuchet MS"/>
                <w:b/>
                <w:bCs/>
                <w:sz w:val="24"/>
                <w:u w:val="single"/>
              </w:rPr>
            </w:pPr>
          </w:p>
          <w:p w14:paraId="19A1953A" w14:textId="77777777" w:rsidR="00BA3826" w:rsidRDefault="00BA3826" w:rsidP="0070687F">
            <w:pPr>
              <w:rPr>
                <w:rFonts w:ascii="Trebuchet MS" w:hAnsi="Trebuchet MS"/>
                <w:b/>
                <w:bCs/>
                <w:sz w:val="24"/>
                <w:u w:val="single"/>
              </w:rPr>
            </w:pPr>
          </w:p>
          <w:p w14:paraId="732C49D2" w14:textId="367AA1E5" w:rsidR="0070687F" w:rsidRPr="00207C01" w:rsidRDefault="0070687F" w:rsidP="0070687F">
            <w:pPr>
              <w:rPr>
                <w:rFonts w:ascii="Trebuchet MS" w:hAnsi="Trebuchet MS"/>
                <w:b/>
                <w:bCs/>
                <w:sz w:val="24"/>
                <w:u w:val="single"/>
              </w:rPr>
            </w:pPr>
            <w:r w:rsidRPr="00207C01">
              <w:rPr>
                <w:rFonts w:ascii="Trebuchet MS" w:hAnsi="Trebuchet MS"/>
                <w:b/>
                <w:bCs/>
                <w:sz w:val="24"/>
                <w:u w:val="single"/>
              </w:rPr>
              <w:lastRenderedPageBreak/>
              <w:t>Expenditures</w:t>
            </w:r>
          </w:p>
          <w:p w14:paraId="0518F33B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2937CE51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Prizes for Competitions – logo - £13.25, </w:t>
            </w:r>
            <w:proofErr w:type="spellStart"/>
            <w:r>
              <w:rPr>
                <w:rFonts w:ascii="Trebuchet MS" w:hAnsi="Trebuchet MS"/>
                <w:sz w:val="24"/>
              </w:rPr>
              <w:t>Colouring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– £13.20, Car race – £37.43</w:t>
            </w:r>
          </w:p>
          <w:p w14:paraId="5CF2AF86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65448710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Pre-School Cooker - £72.00</w:t>
            </w:r>
          </w:p>
          <w:p w14:paraId="10FE536C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07D30B36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Bookery – Top titles - £130.00</w:t>
            </w:r>
          </w:p>
          <w:p w14:paraId="4661DA34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32FCD096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Food and Sundries for Disco - £92.95</w:t>
            </w:r>
          </w:p>
          <w:p w14:paraId="27DAE036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12D849AB" w14:textId="77777777" w:rsidR="0070687F" w:rsidRDefault="0070687F" w:rsidP="0070687F">
            <w:pPr>
              <w:rPr>
                <w:rFonts w:ascii="Trebuchet MS" w:hAnsi="Trebuchet MS"/>
                <w:b/>
                <w:bCs/>
                <w:sz w:val="24"/>
                <w:u w:val="single"/>
              </w:rPr>
            </w:pPr>
            <w:r w:rsidRPr="00800A3A">
              <w:rPr>
                <w:rFonts w:ascii="Trebuchet MS" w:hAnsi="Trebuchet MS"/>
                <w:b/>
                <w:bCs/>
                <w:sz w:val="24"/>
                <w:u w:val="single"/>
              </w:rPr>
              <w:t>Income</w:t>
            </w:r>
          </w:p>
          <w:p w14:paraId="0E8ED4A1" w14:textId="77777777" w:rsidR="0070687F" w:rsidRDefault="0070687F" w:rsidP="0070687F">
            <w:pPr>
              <w:rPr>
                <w:rFonts w:ascii="Trebuchet MS" w:hAnsi="Trebuchet MS"/>
                <w:b/>
                <w:bCs/>
                <w:sz w:val="24"/>
                <w:u w:val="single"/>
              </w:rPr>
            </w:pPr>
          </w:p>
          <w:p w14:paraId="187FDE1C" w14:textId="48B0DD18" w:rsidR="0070687F" w:rsidRDefault="0070687F" w:rsidP="0070687F">
            <w:pPr>
              <w:rPr>
                <w:rFonts w:ascii="Trebuchet MS" w:hAnsi="Trebuchet MS"/>
                <w:sz w:val="24"/>
              </w:rPr>
            </w:pPr>
            <w:r w:rsidRPr="005179C8">
              <w:rPr>
                <w:rFonts w:ascii="Trebuchet MS" w:hAnsi="Trebuchet MS"/>
                <w:sz w:val="24"/>
              </w:rPr>
              <w:t xml:space="preserve">Asda </w:t>
            </w:r>
            <w:proofErr w:type="spellStart"/>
            <w:r w:rsidRPr="005179C8">
              <w:rPr>
                <w:rFonts w:ascii="Trebuchet MS" w:hAnsi="Trebuchet MS"/>
                <w:sz w:val="24"/>
              </w:rPr>
              <w:t>Cashpot</w:t>
            </w:r>
            <w:proofErr w:type="spellEnd"/>
            <w:r w:rsidRPr="005179C8">
              <w:rPr>
                <w:rFonts w:ascii="Trebuchet MS" w:hAnsi="Trebuchet MS"/>
                <w:sz w:val="24"/>
              </w:rPr>
              <w:t xml:space="preserve"> - </w:t>
            </w:r>
            <w:r>
              <w:rPr>
                <w:rFonts w:ascii="Trebuchet MS" w:hAnsi="Trebuchet MS"/>
                <w:sz w:val="24"/>
              </w:rPr>
              <w:t>£128</w:t>
            </w:r>
            <w:r>
              <w:rPr>
                <w:rFonts w:ascii="Trebuchet MS" w:hAnsi="Trebuchet MS"/>
                <w:sz w:val="24"/>
              </w:rPr>
              <w:t>.</w:t>
            </w:r>
            <w:r>
              <w:rPr>
                <w:rFonts w:ascii="Trebuchet MS" w:hAnsi="Trebuchet MS"/>
                <w:sz w:val="24"/>
              </w:rPr>
              <w:t>13</w:t>
            </w:r>
          </w:p>
          <w:p w14:paraId="7C78A5CB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3B7D63D8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School Disco - £204.70 (Actual Profit - £111.75)</w:t>
            </w:r>
          </w:p>
          <w:p w14:paraId="546C1C20" w14:textId="77777777" w:rsidR="0070687F" w:rsidRDefault="0070687F" w:rsidP="0070687F">
            <w:pPr>
              <w:rPr>
                <w:rFonts w:ascii="Trebuchet MS" w:hAnsi="Trebuchet MS"/>
                <w:sz w:val="24"/>
              </w:rPr>
            </w:pPr>
          </w:p>
          <w:p w14:paraId="35BD9099" w14:textId="77777777" w:rsidR="00803329" w:rsidRDefault="0070687F" w:rsidP="00C60BC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Easy Fundraising - £27.32</w:t>
            </w:r>
          </w:p>
          <w:p w14:paraId="0B304FAB" w14:textId="32C1E8BD" w:rsidR="00BA3826" w:rsidRPr="00C60BCF" w:rsidRDefault="00BA3826" w:rsidP="00C60BCF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38C" w14:textId="00E86532" w:rsidR="00C76B2E" w:rsidRPr="00F25E8A" w:rsidRDefault="00F70E44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416" w14:textId="4F3F61CD" w:rsidR="00C76B2E" w:rsidRPr="00F25E8A" w:rsidRDefault="00C76B2E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6EDCA75F" w14:textId="77777777" w:rsidTr="008807CA">
        <w:trPr>
          <w:trHeight w:val="265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6B5" w14:textId="66C81B11" w:rsidR="00167E80" w:rsidRPr="00F25E8A" w:rsidRDefault="00051E30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Garden Project</w:t>
            </w:r>
            <w:r w:rsidR="00B14813">
              <w:rPr>
                <w:rFonts w:asciiTheme="minorHAnsi" w:hAnsiTheme="minorHAnsi" w:cstheme="minorHAnsi"/>
                <w:sz w:val="28"/>
                <w:szCs w:val="28"/>
              </w:rPr>
              <w:t>/Path Update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519" w14:textId="2B28C968" w:rsidR="00E24F68" w:rsidRDefault="00BA382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trust has agreed to </w:t>
            </w:r>
            <w:r w:rsidR="00C60BCF">
              <w:rPr>
                <w:rFonts w:asciiTheme="minorHAnsi" w:hAnsiTheme="minorHAnsi" w:cstheme="minorHAnsi"/>
                <w:sz w:val="28"/>
                <w:szCs w:val="28"/>
              </w:rPr>
              <w:t xml:space="preserve">match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our own fundraising amount to fund the path.</w:t>
            </w:r>
          </w:p>
          <w:p w14:paraId="168A4156" w14:textId="77777777" w:rsidR="00C60BCF" w:rsidRDefault="00C60BC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75A296" w14:textId="77777777" w:rsidR="00BA3826" w:rsidRDefault="00C60BC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Sarah G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 xml:space="preserve">has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found a company to do the surface</w:t>
            </w:r>
          </w:p>
          <w:p w14:paraId="0704E032" w14:textId="17F529BC" w:rsidR="00C60BCF" w:rsidRDefault="008B5F62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(recycled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tyres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x4 different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 xml:space="preserve">types of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surface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C60B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CF7F21F" w14:textId="77777777" w:rsidR="00C60BCF" w:rsidRDefault="00C60BC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F92434" w14:textId="42E5344B" w:rsidR="008B5F62" w:rsidRDefault="008B5F62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Quotes for groundwork from Martin Bragg once he has info from RTC </w:t>
            </w:r>
          </w:p>
          <w:p w14:paraId="087337C0" w14:textId="77777777" w:rsidR="008B5F62" w:rsidRDefault="008B5F62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0A7E63" w14:textId="2481C047" w:rsidR="008B5F62" w:rsidRDefault="00BA382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link/school/council </w:t>
            </w:r>
            <w:r w:rsidR="008B5F62">
              <w:rPr>
                <w:rFonts w:asciiTheme="minorHAnsi" w:hAnsiTheme="minorHAnsi" w:cstheme="minorHAnsi"/>
                <w:sz w:val="28"/>
                <w:szCs w:val="28"/>
              </w:rPr>
              <w:t>H&amp;S has approved for the land to be used</w:t>
            </w:r>
          </w:p>
          <w:p w14:paraId="69C24B0B" w14:textId="77777777" w:rsidR="00D4118C" w:rsidRDefault="00D4118C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911A88" w14:textId="77777777" w:rsidR="00C60BCF" w:rsidRDefault="00D4118C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Garden committee to meet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Bancroft on site to discuss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ground work</w:t>
            </w:r>
            <w:proofErr w:type="gramEnd"/>
            <w:r w:rsidR="00BA3826">
              <w:rPr>
                <w:rFonts w:asciiTheme="minorHAnsi" w:hAnsiTheme="minorHAnsi" w:cstheme="minorHAnsi"/>
                <w:sz w:val="28"/>
                <w:szCs w:val="28"/>
              </w:rPr>
              <w:t xml:space="preserve"> development.</w:t>
            </w:r>
          </w:p>
          <w:p w14:paraId="29E7A217" w14:textId="70B89399" w:rsidR="00BA3826" w:rsidRPr="00F25E8A" w:rsidRDefault="00BA382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D31" w14:textId="2BF10397" w:rsidR="00167E80" w:rsidRDefault="00B14813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</w:t>
            </w:r>
          </w:p>
          <w:p w14:paraId="36421902" w14:textId="632D3D62" w:rsidR="000D4A81" w:rsidRPr="00F25E8A" w:rsidRDefault="000D4A81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499" w14:textId="77777777" w:rsidR="00167E80" w:rsidRPr="00F25E8A" w:rsidRDefault="00167E80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14813" w:rsidRPr="00F25E8A" w14:paraId="2CD551E7" w14:textId="77777777" w:rsidTr="008807CA">
        <w:trPr>
          <w:trHeight w:val="6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D6F" w14:textId="2315FC8E" w:rsidR="00B14813" w:rsidRDefault="00B14813" w:rsidP="0062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Starter Packs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C36" w14:textId="279A871B" w:rsidR="00B14813" w:rsidRDefault="00D4118C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Sept 2025 x10 </w:t>
            </w:r>
          </w:p>
          <w:p w14:paraId="224D8220" w14:textId="62938470" w:rsidR="00D4118C" w:rsidRDefault="00BA382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New starter</w:t>
            </w:r>
            <w:r w:rsidR="00D4118C">
              <w:rPr>
                <w:rFonts w:asciiTheme="minorHAnsi" w:hAnsiTheme="minorHAnsi" w:cstheme="minorHAnsi"/>
                <w:sz w:val="28"/>
                <w:szCs w:val="28"/>
              </w:rPr>
              <w:t xml:space="preserve"> packs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be put together for Sept</w:t>
            </w:r>
          </w:p>
          <w:p w14:paraId="7808D2B1" w14:textId="7D9D923C" w:rsidR="00D4118C" w:rsidRDefault="00D4118C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List from GY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>of contents</w:t>
            </w:r>
          </w:p>
          <w:p w14:paraId="34A76C37" w14:textId="77777777" w:rsidR="008B5F62" w:rsidRPr="00F25E8A" w:rsidRDefault="008B5F62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900" w14:textId="0AE6F139" w:rsidR="00B14813" w:rsidRPr="00F25E8A" w:rsidRDefault="00D4118C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CB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F43" w14:textId="77777777" w:rsidR="00B14813" w:rsidRPr="00F25E8A" w:rsidRDefault="00B14813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63012B05" w14:textId="77777777" w:rsidTr="008807CA">
        <w:trPr>
          <w:trHeight w:val="6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879" w14:textId="6FDCB665" w:rsidR="009B4877" w:rsidRPr="00F25E8A" w:rsidRDefault="00B14813" w:rsidP="00621632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</w:t>
            </w:r>
            <w:r>
              <w:rPr>
                <w:sz w:val="28"/>
                <w:szCs w:val="28"/>
              </w:rPr>
              <w:t>OMBS Coffee Morning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CF3" w14:textId="31BB73C7" w:rsidR="00A942E0" w:rsidRDefault="00300D23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Pre plan for next coffee morning to involve a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kids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activity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ect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B2EDC89" w14:textId="6BB005E8" w:rsidR="00300D23" w:rsidRDefault="00300D23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Poss a big breakfast </w:t>
            </w:r>
          </w:p>
          <w:p w14:paraId="1742F0B7" w14:textId="679C716B" w:rsidR="00BA3826" w:rsidRDefault="00BA3826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LS to inform us of dates </w:t>
            </w:r>
          </w:p>
          <w:p w14:paraId="5206759A" w14:textId="3265BFC1" w:rsidR="00D4118C" w:rsidRPr="00F25E8A" w:rsidRDefault="00D4118C" w:rsidP="000950B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A66" w14:textId="66AA8854" w:rsidR="009B4877" w:rsidRPr="00F25E8A" w:rsidRDefault="00BA3826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E4B" w14:textId="77777777" w:rsidR="009B4877" w:rsidRPr="00F25E8A" w:rsidRDefault="009B4877" w:rsidP="0076365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41F8" w:rsidRPr="00F25E8A" w14:paraId="493586A3" w14:textId="77777777" w:rsidTr="008807CA">
        <w:trPr>
          <w:trHeight w:val="669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A1B" w14:textId="47F3621B" w:rsidR="00051E30" w:rsidRPr="00002741" w:rsidRDefault="00051E30" w:rsidP="00051E30">
            <w:pPr>
              <w:pStyle w:val="Agenda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FUNDRAIS</w:t>
            </w:r>
            <w:r w:rsidR="00B14813">
              <w:rPr>
                <w:sz w:val="28"/>
                <w:szCs w:val="28"/>
              </w:rPr>
              <w:t>ING</w:t>
            </w:r>
            <w:r w:rsidR="00BA70BF">
              <w:rPr>
                <w:sz w:val="28"/>
                <w:szCs w:val="28"/>
              </w:rPr>
              <w:t xml:space="preserve"> Ideas</w:t>
            </w:r>
          </w:p>
          <w:p w14:paraId="0D4AB53C" w14:textId="6076B115" w:rsidR="007F1E6A" w:rsidRPr="00F25E8A" w:rsidRDefault="007F1E6A" w:rsidP="001B356D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6B0" w14:textId="060A7383" w:rsidR="00BA70BF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Fancy dress</w:t>
            </w:r>
            <w:r w:rsidR="00BA70BF">
              <w:rPr>
                <w:rFonts w:asciiTheme="minorHAnsi" w:hAnsiTheme="minorHAnsi" w:cstheme="minorHAnsi"/>
                <w:sz w:val="28"/>
                <w:szCs w:val="28"/>
              </w:rPr>
              <w:t xml:space="preserve"> disco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86901">
              <w:rPr>
                <w:rFonts w:asciiTheme="minorHAnsi" w:hAnsiTheme="minorHAnsi" w:cstheme="minorHAnsi"/>
                <w:sz w:val="28"/>
                <w:szCs w:val="28"/>
              </w:rPr>
              <w:t xml:space="preserve">from the letter’s FOMBS in the hall, run 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 xml:space="preserve">our </w:t>
            </w:r>
            <w:r w:rsidR="00486901">
              <w:rPr>
                <w:rFonts w:asciiTheme="minorHAnsi" w:hAnsiTheme="minorHAnsi" w:cstheme="minorHAnsi"/>
                <w:sz w:val="28"/>
                <w:szCs w:val="28"/>
              </w:rPr>
              <w:t>own bar</w:t>
            </w:r>
            <w:r w:rsidR="00BA3826">
              <w:rPr>
                <w:rFonts w:asciiTheme="minorHAnsi" w:hAnsiTheme="minorHAnsi" w:cstheme="minorHAnsi"/>
                <w:sz w:val="28"/>
                <w:szCs w:val="28"/>
              </w:rPr>
              <w:t>/products</w:t>
            </w:r>
            <w:r w:rsidR="00486901">
              <w:rPr>
                <w:rFonts w:asciiTheme="minorHAnsi" w:hAnsiTheme="minorHAnsi" w:cstheme="minorHAnsi"/>
                <w:sz w:val="28"/>
                <w:szCs w:val="28"/>
              </w:rPr>
              <w:t xml:space="preserve"> from Sarah G</w:t>
            </w:r>
          </w:p>
          <w:p w14:paraId="7A2CE787" w14:textId="77777777" w:rsidR="00486901" w:rsidRDefault="00486901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44CA5B" w14:textId="5B0115D1" w:rsidR="008807CA" w:rsidRDefault="00BA382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Fundraising </w:t>
            </w:r>
            <w:r w:rsidR="008807CA">
              <w:rPr>
                <w:rFonts w:asciiTheme="minorHAnsi" w:hAnsiTheme="minorHAnsi" w:cstheme="minorHAnsi"/>
                <w:sz w:val="28"/>
                <w:szCs w:val="28"/>
              </w:rPr>
              <w:t>Ideas:</w:t>
            </w:r>
          </w:p>
          <w:p w14:paraId="56EC2BBA" w14:textId="4D25413E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Tesco tok</w:t>
            </w:r>
            <w:r w:rsidR="00BA70BF">
              <w:rPr>
                <w:rFonts w:asciiTheme="minorHAnsi" w:hAnsiTheme="minorHAnsi" w:cstheme="minorHAnsi"/>
                <w:sz w:val="28"/>
                <w:szCs w:val="28"/>
              </w:rPr>
              <w:t>en</w:t>
            </w:r>
          </w:p>
          <w:p w14:paraId="3AA4EDEC" w14:textId="77777777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Rent a year 6</w:t>
            </w:r>
          </w:p>
          <w:p w14:paraId="3A5E2023" w14:textId="77777777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 wash</w:t>
            </w:r>
          </w:p>
          <w:p w14:paraId="2DC48778" w14:textId="47F37EFD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Quiz</w:t>
            </w:r>
          </w:p>
          <w:p w14:paraId="729D9EA8" w14:textId="77777777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D5A44E" w14:textId="475055F1" w:rsidR="00BA70BF" w:rsidRDefault="00BA3826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Fun Run</w:t>
            </w:r>
          </w:p>
          <w:p w14:paraId="73B46FE4" w14:textId="129F7879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Sunday 20</w:t>
            </w:r>
            <w:r w:rsidRPr="00BA70BF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July </w:t>
            </w:r>
          </w:p>
          <w:p w14:paraId="6E820D0D" w14:textId="6D96D9B9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Open from 10 run at 11am</w:t>
            </w:r>
          </w:p>
          <w:p w14:paraId="7D1A895B" w14:textId="3E6BCAD0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Family fun day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run</w:t>
            </w:r>
            <w:r w:rsidR="00BA70BF">
              <w:rPr>
                <w:rFonts w:asciiTheme="minorHAnsi" w:hAnsiTheme="minorHAnsi" w:cstheme="minorHAnsi"/>
                <w:sz w:val="28"/>
                <w:szCs w:val="28"/>
              </w:rPr>
              <w:t xml:space="preserve"> with activities</w:t>
            </w:r>
          </w:p>
          <w:p w14:paraId="417BF826" w14:textId="77777777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Bottle tombola</w:t>
            </w:r>
          </w:p>
          <w:p w14:paraId="2419B9BB" w14:textId="77777777" w:rsidR="00300D23" w:rsidRDefault="00300D23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Goodies in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jam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jar </w:t>
            </w:r>
          </w:p>
          <w:p w14:paraId="0AEC42D0" w14:textId="3E320533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Splat the teacher</w:t>
            </w:r>
          </w:p>
          <w:p w14:paraId="631CFDE4" w14:textId="77777777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BBQ – bacon rolls</w:t>
            </w:r>
          </w:p>
          <w:p w14:paraId="54370CFF" w14:textId="53F52B8B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Water Sprinkler</w:t>
            </w:r>
          </w:p>
          <w:p w14:paraId="28C78AE8" w14:textId="77777777" w:rsidR="00BA70BF" w:rsidRDefault="00BA70BF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Poss sell pots of paint for spectators</w:t>
            </w:r>
          </w:p>
          <w:p w14:paraId="061789CE" w14:textId="45F6AAC6" w:rsidR="008807CA" w:rsidRPr="00F25E8A" w:rsidRDefault="008807CA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D0D" w14:textId="128E2BF3" w:rsidR="00757796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LB</w:t>
            </w:r>
          </w:p>
          <w:p w14:paraId="18C80DDC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EBB84D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89B296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60786F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1A515A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90868B" w14:textId="77777777" w:rsidR="00BA70BF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772BF2" w14:textId="77777777" w:rsidR="008807CA" w:rsidRDefault="008807CA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76A016" w14:textId="77777777" w:rsidR="008807CA" w:rsidRDefault="008807CA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673293" w14:textId="77777777" w:rsidR="008807CA" w:rsidRDefault="008807CA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6509A9" w14:textId="77777777" w:rsidR="008807CA" w:rsidRDefault="008807CA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0E507E" w14:textId="660C27F0" w:rsidR="00BA70BF" w:rsidRPr="00F25E8A" w:rsidRDefault="00BA70BF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Fran &amp; Magda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581" w14:textId="77777777" w:rsidR="006D7E77" w:rsidRPr="00F25E8A" w:rsidRDefault="006D7E77" w:rsidP="00C76B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7231DDB1" w14:textId="77777777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5E4" w14:textId="40206E33" w:rsidR="0043540A" w:rsidRPr="004D4D7C" w:rsidRDefault="004D4D7C" w:rsidP="00B14813">
            <w:pPr>
              <w:pStyle w:val="AgendaItem"/>
              <w:rPr>
                <w:bCs/>
                <w:sz w:val="28"/>
                <w:szCs w:val="28"/>
              </w:rPr>
            </w:pPr>
            <w:r w:rsidRPr="004D4D7C">
              <w:rPr>
                <w:bCs/>
                <w:sz w:val="28"/>
                <w:szCs w:val="28"/>
              </w:rPr>
              <w:t>Second hand uniform sale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5F0" w14:textId="77777777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Outside sale</w:t>
            </w:r>
          </w:p>
          <w:p w14:paraId="13C487DC" w14:textId="1ED133A1" w:rsidR="00574E71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This Friday, £1 Uniform</w:t>
            </w:r>
          </w:p>
          <w:p w14:paraId="19CEA48E" w14:textId="77777777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607363B" w14:textId="24D758D9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Ice Creams</w:t>
            </w:r>
          </w:p>
          <w:p w14:paraId="32F95AFA" w14:textId="77777777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Miss Mollys 50p</w:t>
            </w:r>
          </w:p>
          <w:p w14:paraId="43B3C36C" w14:textId="77777777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Everything else £1</w:t>
            </w:r>
          </w:p>
          <w:p w14:paraId="1DABA5FE" w14:textId="77777777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2EDA2E" w14:textId="0F08E2B2" w:rsidR="00A74E7D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Preschool to be notified </w:t>
            </w:r>
          </w:p>
          <w:p w14:paraId="341AEEBC" w14:textId="17F9B076" w:rsidR="00A74E7D" w:rsidRPr="00F25E8A" w:rsidRDefault="00A74E7D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B06E" w14:textId="77777777" w:rsidR="0043540A" w:rsidRDefault="00A74E7D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Jess, Catherine, Hayley</w:t>
            </w:r>
          </w:p>
          <w:p w14:paraId="67867975" w14:textId="51565718" w:rsidR="00A74E7D" w:rsidRDefault="00A74E7D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Nikki</w:t>
            </w:r>
          </w:p>
          <w:p w14:paraId="65D62F91" w14:textId="1E681606" w:rsidR="00A74E7D" w:rsidRDefault="00A74E7D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Sadie</w:t>
            </w:r>
          </w:p>
          <w:p w14:paraId="19F9C935" w14:textId="0C74C45B" w:rsidR="00A74E7D" w:rsidRDefault="00A74E7D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Leanne</w:t>
            </w:r>
          </w:p>
          <w:p w14:paraId="084577CB" w14:textId="34228D0F" w:rsidR="00A74E7D" w:rsidRPr="00F25E8A" w:rsidRDefault="00A74E7D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3E3" w14:textId="77777777" w:rsidR="0043540A" w:rsidRPr="00F25E8A" w:rsidRDefault="0043540A" w:rsidP="00A267D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7A1F5A1C" w14:textId="6BD0AC99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E4" w14:textId="77777777" w:rsidR="0043540A" w:rsidRDefault="004D4D7C" w:rsidP="0043540A">
            <w:pPr>
              <w:pStyle w:val="Bold"/>
              <w:rPr>
                <w:b w:val="0"/>
                <w:sz w:val="28"/>
                <w:szCs w:val="28"/>
              </w:rPr>
            </w:pPr>
            <w:r w:rsidRPr="004D4D7C">
              <w:rPr>
                <w:b w:val="0"/>
                <w:sz w:val="28"/>
                <w:szCs w:val="28"/>
              </w:rPr>
              <w:t>Easy Fundraising Tesco partnership</w:t>
            </w:r>
          </w:p>
          <w:p w14:paraId="33EFD429" w14:textId="77777777" w:rsidR="006D3593" w:rsidRDefault="006D3593" w:rsidP="0043540A">
            <w:pPr>
              <w:pStyle w:val="Bold"/>
              <w:rPr>
                <w:b w:val="0"/>
                <w:sz w:val="28"/>
                <w:szCs w:val="28"/>
              </w:rPr>
            </w:pPr>
          </w:p>
          <w:p w14:paraId="3532FA4C" w14:textId="661AF9D9" w:rsidR="006D3593" w:rsidRPr="004D4D7C" w:rsidRDefault="006D3593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Tesco Tokens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73E" w14:textId="1867EB2E" w:rsidR="00A74E7D" w:rsidRDefault="00A74E7D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May TBC</w:t>
            </w:r>
            <w:r w:rsidR="008807CA">
              <w:rPr>
                <w:rFonts w:asciiTheme="minorHAnsi" w:hAnsiTheme="minorHAnsi" w:cstheme="minorHAnsi"/>
                <w:sz w:val="28"/>
                <w:szCs w:val="28"/>
              </w:rPr>
              <w:t xml:space="preserve"> Draw 1k</w:t>
            </w:r>
          </w:p>
          <w:p w14:paraId="5C4B9255" w14:textId="77777777" w:rsidR="006D3593" w:rsidRDefault="008807C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Sign up to TESCO</w:t>
            </w:r>
          </w:p>
          <w:p w14:paraId="70058272" w14:textId="77777777" w:rsidR="006D3593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B9131E" w14:textId="56DBC7CC" w:rsidR="006D3593" w:rsidRPr="00F25E8A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For the Trim Trail Outside area</w:t>
            </w:r>
            <w:r w:rsidR="003878D7">
              <w:rPr>
                <w:rFonts w:asciiTheme="minorHAnsi" w:hAnsiTheme="minorHAnsi" w:cstheme="minorHAnsi"/>
                <w:sz w:val="28"/>
                <w:szCs w:val="28"/>
              </w:rPr>
              <w:t xml:space="preserve">, to be </w:t>
            </w:r>
            <w:proofErr w:type="gramStart"/>
            <w:r w:rsidR="003878D7">
              <w:rPr>
                <w:rFonts w:asciiTheme="minorHAnsi" w:hAnsiTheme="minorHAnsi" w:cstheme="minorHAnsi"/>
                <w:sz w:val="28"/>
                <w:szCs w:val="28"/>
              </w:rPr>
              <w:t>looked into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AA4" w14:textId="77777777" w:rsidR="0043540A" w:rsidRDefault="00A74E7D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TY</w:t>
            </w:r>
          </w:p>
          <w:p w14:paraId="16689649" w14:textId="77777777" w:rsidR="006D3593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D730D2" w14:textId="77777777" w:rsidR="006D3593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09AA28" w14:textId="725E1F79" w:rsidR="006D3593" w:rsidRPr="00F25E8A" w:rsidRDefault="006D359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Jess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D63" w14:textId="0D3D9855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6C6C632" w14:textId="51F7A6B5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900" w14:textId="7F59D5AB" w:rsidR="0043540A" w:rsidRPr="004D4D7C" w:rsidRDefault="004D4D7C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D4D7C">
              <w:rPr>
                <w:rFonts w:asciiTheme="minorHAnsi" w:hAnsiTheme="minorHAnsi" w:cstheme="minorHAnsi"/>
                <w:b w:val="0"/>
                <w:sz w:val="28"/>
                <w:szCs w:val="28"/>
              </w:rPr>
              <w:lastRenderedPageBreak/>
              <w:t>Books for Library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DC0" w14:textId="6F320937" w:rsidR="0043540A" w:rsidRPr="00F25E8A" w:rsidRDefault="008807CA" w:rsidP="00B14813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 to take on this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8B2" w14:textId="39D54746" w:rsidR="0043540A" w:rsidRPr="00F25E8A" w:rsidRDefault="008807C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C22" w14:textId="00D179A1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47C3FAE0" w14:textId="70E697AD" w:rsidTr="008807CA">
        <w:trPr>
          <w:trHeight w:val="33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BC0" w14:textId="247EC15A" w:rsidR="0043540A" w:rsidRPr="004D4D7C" w:rsidRDefault="004D4D7C" w:rsidP="00B14813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D4D7C">
              <w:rPr>
                <w:rFonts w:asciiTheme="minorHAnsi" w:hAnsiTheme="minorHAnsi" w:cstheme="minorHAnsi"/>
                <w:b w:val="0"/>
                <w:sz w:val="28"/>
                <w:szCs w:val="28"/>
              </w:rPr>
              <w:t>Sports day / Refreshments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8D7" w14:textId="70E9EE66" w:rsidR="008807CA" w:rsidRDefault="006D3593" w:rsidP="0043540A">
            <w:pP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807CA">
              <w:rPr>
                <w:rFonts w:asciiTheme="minorHAnsi" w:hAnsiTheme="minorHAnsi" w:cstheme="minorHAnsi"/>
                <w:sz w:val="28"/>
                <w:szCs w:val="28"/>
              </w:rPr>
              <w:t xml:space="preserve">July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1st no refreshments this year</w:t>
            </w:r>
          </w:p>
          <w:p w14:paraId="1708D3C5" w14:textId="1E409649" w:rsidR="008807CA" w:rsidRDefault="008807CA" w:rsidP="0043540A">
            <w:pP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4E6F054F" w14:textId="77777777" w:rsidR="006D3593" w:rsidRPr="008807CA" w:rsidRDefault="006D3593" w:rsidP="0043540A">
            <w:pP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14:paraId="1E47E90B" w14:textId="61F12956" w:rsidR="008807CA" w:rsidRPr="00F25E8A" w:rsidRDefault="008807C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A63" w14:textId="2B864ED6" w:rsidR="0043540A" w:rsidRPr="00F25E8A" w:rsidRDefault="006D3593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1F2" w14:textId="030D2240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619B4052" w14:textId="4798728C" w:rsidTr="008807CA">
        <w:trPr>
          <w:trHeight w:val="13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0AA" w14:textId="5C1E9096" w:rsidR="0043540A" w:rsidRPr="004D4D7C" w:rsidRDefault="004D4D7C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4D4D7C">
              <w:rPr>
                <w:rFonts w:asciiTheme="minorHAnsi" w:hAnsiTheme="minorHAnsi" w:cstheme="minorHAnsi"/>
                <w:b w:val="0"/>
                <w:sz w:val="28"/>
                <w:szCs w:val="28"/>
              </w:rPr>
              <w:t>School Play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1F4" w14:textId="7C5E55DA" w:rsidR="0043540A" w:rsidRPr="00F25E8A" w:rsidRDefault="008807CA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Summer Play</w:t>
            </w:r>
            <w:r w:rsidR="003878D7">
              <w:rPr>
                <w:rFonts w:asciiTheme="minorHAnsi" w:hAnsiTheme="minorHAnsi" w:cstheme="minorHAnsi"/>
                <w:sz w:val="28"/>
                <w:szCs w:val="28"/>
              </w:rPr>
              <w:t xml:space="preserve"> TBC of date </w:t>
            </w:r>
            <w:proofErr w:type="spellStart"/>
            <w:r w:rsidR="003878D7">
              <w:rPr>
                <w:rFonts w:asciiTheme="minorHAnsi" w:hAnsiTheme="minorHAnsi" w:cstheme="minorHAnsi"/>
                <w:sz w:val="28"/>
                <w:szCs w:val="28"/>
              </w:rPr>
              <w:t>ect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701" w14:textId="77777777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256" w14:textId="351A9718" w:rsidR="0043540A" w:rsidRPr="00F25E8A" w:rsidRDefault="0043540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D4D7C" w:rsidRPr="00F25E8A" w14:paraId="589994AC" w14:textId="77777777" w:rsidTr="008807CA">
        <w:trPr>
          <w:trHeight w:val="13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974" w14:textId="77777777" w:rsidR="004D4D7C" w:rsidRDefault="004D4D7C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Colouring</w:t>
            </w:r>
            <w:proofErr w:type="spellEnd"/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competition debrief</w:t>
            </w:r>
          </w:p>
          <w:p w14:paraId="49D0CF9F" w14:textId="0130D8A4" w:rsidR="00BC10F9" w:rsidRPr="004D4D7C" w:rsidRDefault="00BC10F9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CED" w14:textId="40C99606" w:rsidR="004D4D7C" w:rsidRPr="00F25E8A" w:rsidRDefault="003878D7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Confusion on prizes, prevention. Of this happening again.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BF3" w14:textId="1773F65D" w:rsidR="004D4D7C" w:rsidRPr="00F25E8A" w:rsidRDefault="008807CA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325" w14:textId="77777777" w:rsidR="004D4D7C" w:rsidRPr="00F25E8A" w:rsidRDefault="004D4D7C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C10F9" w:rsidRPr="00F25E8A" w14:paraId="7E07633C" w14:textId="77777777" w:rsidTr="008807CA">
        <w:trPr>
          <w:trHeight w:val="13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2C5" w14:textId="5DAD2B55" w:rsidR="00BC10F9" w:rsidRDefault="00BC10F9" w:rsidP="0043540A">
            <w:pPr>
              <w:pStyle w:val="Bold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>Leavers Gifts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91D" w14:textId="1A806583" w:rsidR="00BC10F9" w:rsidRPr="00F25E8A" w:rsidRDefault="00BC10F9" w:rsidP="00B148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Possibly a pen / wish bracelet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431" w14:textId="17266542" w:rsidR="00BC10F9" w:rsidRDefault="003878D7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0A8" w14:textId="77777777" w:rsidR="00BC10F9" w:rsidRPr="00F25E8A" w:rsidRDefault="00BC10F9" w:rsidP="0043540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136A54CF" w14:textId="77777777" w:rsidTr="00BC10F9">
        <w:trPr>
          <w:trHeight w:val="255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CD0" w14:textId="1AC6DFBD" w:rsidR="0043540A" w:rsidRPr="00F25E8A" w:rsidRDefault="008807C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43540A" w:rsidRPr="00F25E8A">
              <w:rPr>
                <w:rFonts w:asciiTheme="minorHAnsi" w:hAnsiTheme="minorHAnsi" w:cstheme="minorHAnsi"/>
                <w:sz w:val="28"/>
                <w:szCs w:val="28"/>
              </w:rPr>
              <w:t>OB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2E2" w14:textId="77777777" w:rsidR="001C02F3" w:rsidRDefault="001C02F3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E3DFC8" w14:textId="77777777" w:rsidR="00132B8F" w:rsidRDefault="00132B8F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A06E8" w14:textId="4370A43B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49C" w14:textId="7FEBF37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F7D9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BC66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85800A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E7F118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AA4787" w14:textId="2953A0A2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F7B8ED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0DBF32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6AF7C7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99BEB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DF2FE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E0DD70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A35B59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30953F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B7C8F9" w14:textId="58F90C40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85E" w14:textId="77777777" w:rsidR="0043540A" w:rsidRPr="00F25E8A" w:rsidRDefault="0043540A" w:rsidP="0043540A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3540A" w:rsidRPr="00F25E8A" w14:paraId="07A5E698" w14:textId="43255528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905" w14:textId="7E940C07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Date / time for the next me</w:t>
            </w:r>
            <w:r w:rsidR="008807CA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ting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DA7" w14:textId="3B2EC287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TBC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CB7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E3F" w14:textId="48F51B8D" w:rsidR="0043540A" w:rsidRPr="00F25E8A" w:rsidRDefault="0043540A" w:rsidP="0043540A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43540A" w:rsidRPr="00F25E8A" w14:paraId="248718F8" w14:textId="70CF1AC6" w:rsidTr="008807CA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E2C" w14:textId="77777777" w:rsidR="0043540A" w:rsidRPr="00F25E8A" w:rsidRDefault="0043540A" w:rsidP="0043540A">
            <w:pPr>
              <w:pStyle w:val="Bold"/>
              <w:rPr>
                <w:rFonts w:asciiTheme="minorHAnsi" w:hAnsiTheme="minorHAnsi" w:cstheme="minorHAnsi"/>
                <w:sz w:val="28"/>
                <w:szCs w:val="28"/>
              </w:rPr>
            </w:pPr>
            <w:r w:rsidRPr="00F25E8A">
              <w:rPr>
                <w:rFonts w:asciiTheme="minorHAnsi" w:hAnsiTheme="minorHAnsi" w:cstheme="minorHAnsi"/>
                <w:sz w:val="28"/>
                <w:szCs w:val="28"/>
              </w:rPr>
              <w:t>Close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53E3" w14:textId="76E6920C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249" w14:textId="77777777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E5B" w14:textId="66D65948" w:rsidR="0043540A" w:rsidRPr="00F25E8A" w:rsidRDefault="0043540A" w:rsidP="0043540A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</w:tr>
    </w:tbl>
    <w:p w14:paraId="6DD59C16" w14:textId="77777777" w:rsidR="00D02932" w:rsidRPr="00F25E8A" w:rsidRDefault="00D02932" w:rsidP="00D02932">
      <w:pPr>
        <w:rPr>
          <w:rFonts w:asciiTheme="minorHAnsi" w:hAnsiTheme="minorHAnsi" w:cstheme="minorHAnsi"/>
          <w:sz w:val="28"/>
          <w:szCs w:val="28"/>
        </w:rPr>
      </w:pPr>
    </w:p>
    <w:p w14:paraId="36D1E876" w14:textId="77777777" w:rsidR="00275AB7" w:rsidRPr="00F25E8A" w:rsidRDefault="00275AB7" w:rsidP="006B5026">
      <w:pPr>
        <w:rPr>
          <w:rFonts w:asciiTheme="minorHAnsi" w:hAnsiTheme="minorHAnsi" w:cstheme="minorHAnsi"/>
          <w:sz w:val="28"/>
          <w:szCs w:val="28"/>
          <w:lang w:val="en-GB"/>
        </w:rPr>
      </w:pPr>
    </w:p>
    <w:sectPr w:rsidR="00275AB7" w:rsidRPr="00F25E8A" w:rsidSect="00B325A6">
      <w:pgSz w:w="12240" w:h="15840"/>
      <w:pgMar w:top="540" w:right="9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1DC9"/>
    <w:multiLevelType w:val="hybridMultilevel"/>
    <w:tmpl w:val="DD56D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6EC6"/>
    <w:multiLevelType w:val="multilevel"/>
    <w:tmpl w:val="CE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8555B"/>
    <w:multiLevelType w:val="hybridMultilevel"/>
    <w:tmpl w:val="1BBC5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D5C"/>
    <w:multiLevelType w:val="hybridMultilevel"/>
    <w:tmpl w:val="CC207230"/>
    <w:lvl w:ilvl="0" w:tplc="0809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20E51753"/>
    <w:multiLevelType w:val="hybridMultilevel"/>
    <w:tmpl w:val="05A2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ACB"/>
    <w:multiLevelType w:val="hybridMultilevel"/>
    <w:tmpl w:val="9924A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4CBF"/>
    <w:multiLevelType w:val="hybridMultilevel"/>
    <w:tmpl w:val="250A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0D7B"/>
    <w:multiLevelType w:val="hybridMultilevel"/>
    <w:tmpl w:val="2BC6B1DC"/>
    <w:lvl w:ilvl="0" w:tplc="B544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2168"/>
    <w:multiLevelType w:val="hybridMultilevel"/>
    <w:tmpl w:val="84F63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2C5D"/>
    <w:multiLevelType w:val="hybridMultilevel"/>
    <w:tmpl w:val="739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874"/>
    <w:multiLevelType w:val="hybridMultilevel"/>
    <w:tmpl w:val="3BCE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206"/>
    <w:multiLevelType w:val="hybridMultilevel"/>
    <w:tmpl w:val="23C4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F257B"/>
    <w:multiLevelType w:val="hybridMultilevel"/>
    <w:tmpl w:val="8EF83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795E"/>
    <w:multiLevelType w:val="hybridMultilevel"/>
    <w:tmpl w:val="9F3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7848503">
    <w:abstractNumId w:val="0"/>
  </w:num>
  <w:num w:numId="2" w16cid:durableId="603077992">
    <w:abstractNumId w:val="13"/>
  </w:num>
  <w:num w:numId="3" w16cid:durableId="109397563">
    <w:abstractNumId w:val="2"/>
  </w:num>
  <w:num w:numId="4" w16cid:durableId="926622805">
    <w:abstractNumId w:val="5"/>
  </w:num>
  <w:num w:numId="5" w16cid:durableId="905069113">
    <w:abstractNumId w:val="10"/>
  </w:num>
  <w:num w:numId="6" w16cid:durableId="1091975464">
    <w:abstractNumId w:val="1"/>
  </w:num>
  <w:num w:numId="7" w16cid:durableId="988898534">
    <w:abstractNumId w:val="12"/>
  </w:num>
  <w:num w:numId="8" w16cid:durableId="1653677548">
    <w:abstractNumId w:val="8"/>
  </w:num>
  <w:num w:numId="9" w16cid:durableId="65878978">
    <w:abstractNumId w:val="6"/>
  </w:num>
  <w:num w:numId="10" w16cid:durableId="74592756">
    <w:abstractNumId w:val="11"/>
  </w:num>
  <w:num w:numId="11" w16cid:durableId="1847134328">
    <w:abstractNumId w:val="9"/>
  </w:num>
  <w:num w:numId="12" w16cid:durableId="1128931068">
    <w:abstractNumId w:val="7"/>
  </w:num>
  <w:num w:numId="13" w16cid:durableId="785007744">
    <w:abstractNumId w:val="4"/>
  </w:num>
  <w:num w:numId="14" w16cid:durableId="104852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2D"/>
    <w:rsid w:val="0000503C"/>
    <w:rsid w:val="00013C4B"/>
    <w:rsid w:val="00023487"/>
    <w:rsid w:val="00033CF7"/>
    <w:rsid w:val="00035109"/>
    <w:rsid w:val="00051E30"/>
    <w:rsid w:val="000532AC"/>
    <w:rsid w:val="00055896"/>
    <w:rsid w:val="00055C5E"/>
    <w:rsid w:val="00056C1A"/>
    <w:rsid w:val="00062A50"/>
    <w:rsid w:val="00065407"/>
    <w:rsid w:val="00066A5D"/>
    <w:rsid w:val="0007065C"/>
    <w:rsid w:val="0007276F"/>
    <w:rsid w:val="00074894"/>
    <w:rsid w:val="00075A5C"/>
    <w:rsid w:val="00080435"/>
    <w:rsid w:val="00081B95"/>
    <w:rsid w:val="00082E69"/>
    <w:rsid w:val="00083483"/>
    <w:rsid w:val="000950B8"/>
    <w:rsid w:val="000A1A54"/>
    <w:rsid w:val="000A3D6E"/>
    <w:rsid w:val="000B7EC9"/>
    <w:rsid w:val="000D0A3F"/>
    <w:rsid w:val="000D1BCF"/>
    <w:rsid w:val="000D2533"/>
    <w:rsid w:val="000D4A81"/>
    <w:rsid w:val="000E2704"/>
    <w:rsid w:val="000E2C19"/>
    <w:rsid w:val="000E528E"/>
    <w:rsid w:val="000F0A33"/>
    <w:rsid w:val="00103525"/>
    <w:rsid w:val="00111BB7"/>
    <w:rsid w:val="001173ED"/>
    <w:rsid w:val="00131D72"/>
    <w:rsid w:val="00132B8F"/>
    <w:rsid w:val="00133F8B"/>
    <w:rsid w:val="001352B5"/>
    <w:rsid w:val="001364A9"/>
    <w:rsid w:val="001400F7"/>
    <w:rsid w:val="00142A46"/>
    <w:rsid w:val="001503FB"/>
    <w:rsid w:val="00152A2D"/>
    <w:rsid w:val="00156035"/>
    <w:rsid w:val="00162DEA"/>
    <w:rsid w:val="001648C9"/>
    <w:rsid w:val="00167E80"/>
    <w:rsid w:val="001A0B89"/>
    <w:rsid w:val="001A4050"/>
    <w:rsid w:val="001A5873"/>
    <w:rsid w:val="001A6DF3"/>
    <w:rsid w:val="001B118B"/>
    <w:rsid w:val="001B25E0"/>
    <w:rsid w:val="001B356D"/>
    <w:rsid w:val="001C02F3"/>
    <w:rsid w:val="001C04F2"/>
    <w:rsid w:val="001D0EC5"/>
    <w:rsid w:val="001D4553"/>
    <w:rsid w:val="00207EF7"/>
    <w:rsid w:val="00221880"/>
    <w:rsid w:val="002234D5"/>
    <w:rsid w:val="002239F5"/>
    <w:rsid w:val="00224320"/>
    <w:rsid w:val="0022656E"/>
    <w:rsid w:val="00240C0B"/>
    <w:rsid w:val="00253C96"/>
    <w:rsid w:val="00255C9C"/>
    <w:rsid w:val="002714F7"/>
    <w:rsid w:val="00272B38"/>
    <w:rsid w:val="00274796"/>
    <w:rsid w:val="00275AB7"/>
    <w:rsid w:val="00286AFD"/>
    <w:rsid w:val="00293AE7"/>
    <w:rsid w:val="0029681F"/>
    <w:rsid w:val="002B6450"/>
    <w:rsid w:val="002C2E64"/>
    <w:rsid w:val="002C2F70"/>
    <w:rsid w:val="002C6C2D"/>
    <w:rsid w:val="002C7771"/>
    <w:rsid w:val="002D165A"/>
    <w:rsid w:val="002E314B"/>
    <w:rsid w:val="002F5784"/>
    <w:rsid w:val="00300D23"/>
    <w:rsid w:val="003071D5"/>
    <w:rsid w:val="00321DAD"/>
    <w:rsid w:val="00331CEE"/>
    <w:rsid w:val="00331EC4"/>
    <w:rsid w:val="00332CED"/>
    <w:rsid w:val="0033337E"/>
    <w:rsid w:val="003338EC"/>
    <w:rsid w:val="003359AB"/>
    <w:rsid w:val="00336518"/>
    <w:rsid w:val="00340C88"/>
    <w:rsid w:val="003707F7"/>
    <w:rsid w:val="00383745"/>
    <w:rsid w:val="00385AC3"/>
    <w:rsid w:val="003878D7"/>
    <w:rsid w:val="00387FD5"/>
    <w:rsid w:val="0039623B"/>
    <w:rsid w:val="003A428B"/>
    <w:rsid w:val="003A4D8C"/>
    <w:rsid w:val="003C293E"/>
    <w:rsid w:val="003C688E"/>
    <w:rsid w:val="003D1D07"/>
    <w:rsid w:val="003D6CDD"/>
    <w:rsid w:val="003F195F"/>
    <w:rsid w:val="00420391"/>
    <w:rsid w:val="004208EA"/>
    <w:rsid w:val="00433F8E"/>
    <w:rsid w:val="0043540A"/>
    <w:rsid w:val="00436D30"/>
    <w:rsid w:val="00441D32"/>
    <w:rsid w:val="0044796A"/>
    <w:rsid w:val="00450693"/>
    <w:rsid w:val="004506F5"/>
    <w:rsid w:val="00455AF2"/>
    <w:rsid w:val="00461464"/>
    <w:rsid w:val="004637CA"/>
    <w:rsid w:val="00465BB3"/>
    <w:rsid w:val="004777E7"/>
    <w:rsid w:val="00485952"/>
    <w:rsid w:val="00486901"/>
    <w:rsid w:val="004B20C4"/>
    <w:rsid w:val="004B2BD7"/>
    <w:rsid w:val="004B49BE"/>
    <w:rsid w:val="004C05EB"/>
    <w:rsid w:val="004D4D7C"/>
    <w:rsid w:val="004E3B56"/>
    <w:rsid w:val="004E65CF"/>
    <w:rsid w:val="004F67C6"/>
    <w:rsid w:val="00540F8E"/>
    <w:rsid w:val="005430C6"/>
    <w:rsid w:val="00574E71"/>
    <w:rsid w:val="005765E2"/>
    <w:rsid w:val="005806C7"/>
    <w:rsid w:val="005852D5"/>
    <w:rsid w:val="005944F1"/>
    <w:rsid w:val="005A06A9"/>
    <w:rsid w:val="005A2BA3"/>
    <w:rsid w:val="005A3437"/>
    <w:rsid w:val="005A354C"/>
    <w:rsid w:val="005B71B1"/>
    <w:rsid w:val="005C1CAE"/>
    <w:rsid w:val="005D4023"/>
    <w:rsid w:val="005D7E1F"/>
    <w:rsid w:val="005D7FEF"/>
    <w:rsid w:val="005E6655"/>
    <w:rsid w:val="005F1F6E"/>
    <w:rsid w:val="00603548"/>
    <w:rsid w:val="00605BA7"/>
    <w:rsid w:val="00606B57"/>
    <w:rsid w:val="006127E2"/>
    <w:rsid w:val="00621632"/>
    <w:rsid w:val="00640792"/>
    <w:rsid w:val="00643E61"/>
    <w:rsid w:val="006446CF"/>
    <w:rsid w:val="00645AE4"/>
    <w:rsid w:val="00650248"/>
    <w:rsid w:val="00653F28"/>
    <w:rsid w:val="006613BB"/>
    <w:rsid w:val="006662D4"/>
    <w:rsid w:val="00672DC5"/>
    <w:rsid w:val="006809F6"/>
    <w:rsid w:val="00682278"/>
    <w:rsid w:val="0068371D"/>
    <w:rsid w:val="006A1BCD"/>
    <w:rsid w:val="006A5BAD"/>
    <w:rsid w:val="006A7D0D"/>
    <w:rsid w:val="006B5026"/>
    <w:rsid w:val="006B5805"/>
    <w:rsid w:val="006C002A"/>
    <w:rsid w:val="006C1953"/>
    <w:rsid w:val="006C7FCC"/>
    <w:rsid w:val="006D0F90"/>
    <w:rsid w:val="006D3052"/>
    <w:rsid w:val="006D3593"/>
    <w:rsid w:val="006D7776"/>
    <w:rsid w:val="006D7E77"/>
    <w:rsid w:val="006E05FD"/>
    <w:rsid w:val="006E69CC"/>
    <w:rsid w:val="006F12E4"/>
    <w:rsid w:val="006F3C8C"/>
    <w:rsid w:val="00703BB8"/>
    <w:rsid w:val="00705B99"/>
    <w:rsid w:val="0070687F"/>
    <w:rsid w:val="00717DE7"/>
    <w:rsid w:val="007227FE"/>
    <w:rsid w:val="0072369C"/>
    <w:rsid w:val="00731644"/>
    <w:rsid w:val="00731DF7"/>
    <w:rsid w:val="007329B0"/>
    <w:rsid w:val="00737A58"/>
    <w:rsid w:val="00742197"/>
    <w:rsid w:val="007558F3"/>
    <w:rsid w:val="00755FA4"/>
    <w:rsid w:val="00757796"/>
    <w:rsid w:val="00762FE0"/>
    <w:rsid w:val="0076365C"/>
    <w:rsid w:val="0078169C"/>
    <w:rsid w:val="007817B1"/>
    <w:rsid w:val="007842A4"/>
    <w:rsid w:val="007870BC"/>
    <w:rsid w:val="007A5CCA"/>
    <w:rsid w:val="007C11D4"/>
    <w:rsid w:val="007D20AF"/>
    <w:rsid w:val="007E185F"/>
    <w:rsid w:val="007E53E6"/>
    <w:rsid w:val="007E795F"/>
    <w:rsid w:val="007F1E6A"/>
    <w:rsid w:val="007F6679"/>
    <w:rsid w:val="0080087D"/>
    <w:rsid w:val="00803329"/>
    <w:rsid w:val="008040E9"/>
    <w:rsid w:val="008059F1"/>
    <w:rsid w:val="00810473"/>
    <w:rsid w:val="008341BC"/>
    <w:rsid w:val="00840002"/>
    <w:rsid w:val="008431A1"/>
    <w:rsid w:val="00843C9D"/>
    <w:rsid w:val="008441F8"/>
    <w:rsid w:val="00846A55"/>
    <w:rsid w:val="0085701A"/>
    <w:rsid w:val="0086045E"/>
    <w:rsid w:val="00866E71"/>
    <w:rsid w:val="008759A5"/>
    <w:rsid w:val="008807CA"/>
    <w:rsid w:val="008873D8"/>
    <w:rsid w:val="00890BE1"/>
    <w:rsid w:val="00891A22"/>
    <w:rsid w:val="008A5E44"/>
    <w:rsid w:val="008A651F"/>
    <w:rsid w:val="008B1291"/>
    <w:rsid w:val="008B5F62"/>
    <w:rsid w:val="008C1E15"/>
    <w:rsid w:val="008D5752"/>
    <w:rsid w:val="008E17E5"/>
    <w:rsid w:val="008F024F"/>
    <w:rsid w:val="008F09BF"/>
    <w:rsid w:val="008F11EB"/>
    <w:rsid w:val="00907132"/>
    <w:rsid w:val="00907779"/>
    <w:rsid w:val="00921FCF"/>
    <w:rsid w:val="0092504B"/>
    <w:rsid w:val="00932570"/>
    <w:rsid w:val="009329E4"/>
    <w:rsid w:val="00940524"/>
    <w:rsid w:val="00952514"/>
    <w:rsid w:val="0097037A"/>
    <w:rsid w:val="009713F2"/>
    <w:rsid w:val="00971CA7"/>
    <w:rsid w:val="00985CA2"/>
    <w:rsid w:val="009869F0"/>
    <w:rsid w:val="00987C07"/>
    <w:rsid w:val="00994CC3"/>
    <w:rsid w:val="00997C12"/>
    <w:rsid w:val="009B4877"/>
    <w:rsid w:val="009C3655"/>
    <w:rsid w:val="009C54BA"/>
    <w:rsid w:val="009C5D51"/>
    <w:rsid w:val="009D4BA9"/>
    <w:rsid w:val="009F4D19"/>
    <w:rsid w:val="009F55C9"/>
    <w:rsid w:val="009F5FCE"/>
    <w:rsid w:val="009F6D02"/>
    <w:rsid w:val="00A00402"/>
    <w:rsid w:val="00A01FD4"/>
    <w:rsid w:val="00A10F31"/>
    <w:rsid w:val="00A167B0"/>
    <w:rsid w:val="00A222FB"/>
    <w:rsid w:val="00A26466"/>
    <w:rsid w:val="00A267D9"/>
    <w:rsid w:val="00A74E7D"/>
    <w:rsid w:val="00A7543E"/>
    <w:rsid w:val="00A7598B"/>
    <w:rsid w:val="00A826BE"/>
    <w:rsid w:val="00A91DD9"/>
    <w:rsid w:val="00A9239D"/>
    <w:rsid w:val="00A942E0"/>
    <w:rsid w:val="00AC13A5"/>
    <w:rsid w:val="00AC38CA"/>
    <w:rsid w:val="00AD629D"/>
    <w:rsid w:val="00AE6659"/>
    <w:rsid w:val="00AF5597"/>
    <w:rsid w:val="00AF62E0"/>
    <w:rsid w:val="00B015AE"/>
    <w:rsid w:val="00B03AC1"/>
    <w:rsid w:val="00B0481E"/>
    <w:rsid w:val="00B14813"/>
    <w:rsid w:val="00B178FC"/>
    <w:rsid w:val="00B25B78"/>
    <w:rsid w:val="00B325A6"/>
    <w:rsid w:val="00B40FC5"/>
    <w:rsid w:val="00B454B2"/>
    <w:rsid w:val="00B45BDD"/>
    <w:rsid w:val="00B6063C"/>
    <w:rsid w:val="00B668FF"/>
    <w:rsid w:val="00B82B0B"/>
    <w:rsid w:val="00B83ED9"/>
    <w:rsid w:val="00B85C3D"/>
    <w:rsid w:val="00B872F9"/>
    <w:rsid w:val="00B92199"/>
    <w:rsid w:val="00BA0EF0"/>
    <w:rsid w:val="00BA3826"/>
    <w:rsid w:val="00BA70BF"/>
    <w:rsid w:val="00BA74E2"/>
    <w:rsid w:val="00BB26AC"/>
    <w:rsid w:val="00BB2AA3"/>
    <w:rsid w:val="00BC0ED3"/>
    <w:rsid w:val="00BC10F9"/>
    <w:rsid w:val="00BC15ED"/>
    <w:rsid w:val="00BC2904"/>
    <w:rsid w:val="00BD0403"/>
    <w:rsid w:val="00BD3E0A"/>
    <w:rsid w:val="00BD3E61"/>
    <w:rsid w:val="00BE2620"/>
    <w:rsid w:val="00BF5115"/>
    <w:rsid w:val="00BF5749"/>
    <w:rsid w:val="00BF6262"/>
    <w:rsid w:val="00BF6E31"/>
    <w:rsid w:val="00C06907"/>
    <w:rsid w:val="00C07F1E"/>
    <w:rsid w:val="00C1156D"/>
    <w:rsid w:val="00C12610"/>
    <w:rsid w:val="00C13798"/>
    <w:rsid w:val="00C14E45"/>
    <w:rsid w:val="00C2048F"/>
    <w:rsid w:val="00C21E2C"/>
    <w:rsid w:val="00C335A8"/>
    <w:rsid w:val="00C41C66"/>
    <w:rsid w:val="00C4466E"/>
    <w:rsid w:val="00C451FB"/>
    <w:rsid w:val="00C47DFC"/>
    <w:rsid w:val="00C505FF"/>
    <w:rsid w:val="00C546ED"/>
    <w:rsid w:val="00C60BCF"/>
    <w:rsid w:val="00C65EEB"/>
    <w:rsid w:val="00C76B2E"/>
    <w:rsid w:val="00C857D9"/>
    <w:rsid w:val="00C87102"/>
    <w:rsid w:val="00CA0370"/>
    <w:rsid w:val="00CA0A0D"/>
    <w:rsid w:val="00CA1488"/>
    <w:rsid w:val="00CA736B"/>
    <w:rsid w:val="00CB2A35"/>
    <w:rsid w:val="00CE2149"/>
    <w:rsid w:val="00CE240D"/>
    <w:rsid w:val="00CE38D2"/>
    <w:rsid w:val="00D02932"/>
    <w:rsid w:val="00D03A96"/>
    <w:rsid w:val="00D048E2"/>
    <w:rsid w:val="00D0502B"/>
    <w:rsid w:val="00D06FC9"/>
    <w:rsid w:val="00D12B58"/>
    <w:rsid w:val="00D1504F"/>
    <w:rsid w:val="00D25CCD"/>
    <w:rsid w:val="00D31217"/>
    <w:rsid w:val="00D349D6"/>
    <w:rsid w:val="00D4118C"/>
    <w:rsid w:val="00D5786C"/>
    <w:rsid w:val="00D71F34"/>
    <w:rsid w:val="00D74576"/>
    <w:rsid w:val="00D86195"/>
    <w:rsid w:val="00D94FEE"/>
    <w:rsid w:val="00DC02E0"/>
    <w:rsid w:val="00DC5D7D"/>
    <w:rsid w:val="00DD20C9"/>
    <w:rsid w:val="00DD2801"/>
    <w:rsid w:val="00DD62FE"/>
    <w:rsid w:val="00DE58DA"/>
    <w:rsid w:val="00DF5D88"/>
    <w:rsid w:val="00E130D5"/>
    <w:rsid w:val="00E24F68"/>
    <w:rsid w:val="00E26FCC"/>
    <w:rsid w:val="00E30F69"/>
    <w:rsid w:val="00E4238E"/>
    <w:rsid w:val="00E42C34"/>
    <w:rsid w:val="00E4411D"/>
    <w:rsid w:val="00E51D7F"/>
    <w:rsid w:val="00E572D8"/>
    <w:rsid w:val="00E6092C"/>
    <w:rsid w:val="00E72708"/>
    <w:rsid w:val="00E771BC"/>
    <w:rsid w:val="00E80891"/>
    <w:rsid w:val="00E81753"/>
    <w:rsid w:val="00E9093C"/>
    <w:rsid w:val="00EA1DFD"/>
    <w:rsid w:val="00EA2A2A"/>
    <w:rsid w:val="00EA6FFE"/>
    <w:rsid w:val="00EC076A"/>
    <w:rsid w:val="00EC0850"/>
    <w:rsid w:val="00EC1263"/>
    <w:rsid w:val="00EC6D96"/>
    <w:rsid w:val="00EC75C6"/>
    <w:rsid w:val="00ED06C9"/>
    <w:rsid w:val="00ED51A2"/>
    <w:rsid w:val="00EE11D4"/>
    <w:rsid w:val="00EF47FB"/>
    <w:rsid w:val="00EF4B9A"/>
    <w:rsid w:val="00EF625A"/>
    <w:rsid w:val="00F02DB1"/>
    <w:rsid w:val="00F153B1"/>
    <w:rsid w:val="00F173D7"/>
    <w:rsid w:val="00F20D68"/>
    <w:rsid w:val="00F25E8A"/>
    <w:rsid w:val="00F342CC"/>
    <w:rsid w:val="00F70E44"/>
    <w:rsid w:val="00F76697"/>
    <w:rsid w:val="00F84BD2"/>
    <w:rsid w:val="00F84E6F"/>
    <w:rsid w:val="00F94C8F"/>
    <w:rsid w:val="00F978C6"/>
    <w:rsid w:val="00FA19E8"/>
    <w:rsid w:val="00FD52F8"/>
    <w:rsid w:val="00FE06AC"/>
    <w:rsid w:val="00FF0184"/>
    <w:rsid w:val="00FF4DC6"/>
    <w:rsid w:val="00FF5615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7B23B"/>
  <w15:chartTrackingRefBased/>
  <w15:docId w15:val="{095202F0-E64B-4D7A-B103-489A413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A35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2CC"/>
    <w:pPr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03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035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2CC"/>
    <w:rPr>
      <w:rFonts w:ascii="Tahoma" w:hAnsi="Tahoma" w:cs="Arial"/>
      <w:b/>
      <w:bCs/>
      <w:sz w:val="18"/>
      <w:szCs w:val="24"/>
      <w:lang w:val="en-US" w:eastAsia="en-US" w:bidi="ar-SA"/>
    </w:rPr>
  </w:style>
  <w:style w:type="paragraph" w:customStyle="1" w:styleId="AgendaTitle">
    <w:name w:val="Agenda Title"/>
    <w:basedOn w:val="Normal"/>
    <w:rsid w:val="00103525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"/>
    <w:rsid w:val="00F94C8F"/>
    <w:pPr>
      <w:spacing w:after="200"/>
      <w:jc w:val="right"/>
    </w:pPr>
    <w:rPr>
      <w:b/>
      <w:color w:val="C0C0C0"/>
      <w:sz w:val="56"/>
      <w:szCs w:val="20"/>
    </w:rPr>
  </w:style>
  <w:style w:type="paragraph" w:styleId="BalloonText">
    <w:name w:val="Balloon Text"/>
    <w:basedOn w:val="Normal"/>
    <w:semiHidden/>
    <w:rsid w:val="004E3B56"/>
    <w:rPr>
      <w:rFonts w:cs="Tahoma"/>
      <w:sz w:val="16"/>
      <w:szCs w:val="16"/>
    </w:rPr>
  </w:style>
  <w:style w:type="paragraph" w:customStyle="1" w:styleId="Italic">
    <w:name w:val="Italic"/>
    <w:basedOn w:val="Normal"/>
    <w:rsid w:val="00F342CC"/>
    <w:rPr>
      <w:i/>
    </w:rPr>
  </w:style>
  <w:style w:type="paragraph" w:customStyle="1" w:styleId="Bold">
    <w:name w:val="Bold"/>
    <w:basedOn w:val="Normal"/>
    <w:rsid w:val="00921FCF"/>
    <w:pPr>
      <w:spacing w:before="40" w:after="40"/>
    </w:pPr>
    <w:rPr>
      <w:b/>
    </w:rPr>
  </w:style>
  <w:style w:type="paragraph" w:customStyle="1" w:styleId="AgendaItem">
    <w:name w:val="Agenda Item"/>
    <w:basedOn w:val="Normal"/>
    <w:rsid w:val="00921FCF"/>
    <w:pPr>
      <w:spacing w:before="40" w:after="40"/>
    </w:pPr>
  </w:style>
  <w:style w:type="paragraph" w:styleId="ListParagraph">
    <w:name w:val="List Paragraph"/>
    <w:basedOn w:val="Normal"/>
    <w:uiPriority w:val="34"/>
    <w:qFormat/>
    <w:rsid w:val="00A91D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76B2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1E30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4">
      <w:bodyDiv w:val="1"/>
      <w:marLeft w:val="0"/>
      <w:marRight w:val="0"/>
      <w:marTop w:val="0"/>
      <w:marBottom w:val="0"/>
      <w:divBdr>
        <w:top w:val="none" w:sz="0" w:space="16" w:color="auto"/>
        <w:left w:val="none" w:sz="0" w:space="25" w:color="auto"/>
        <w:bottom w:val="none" w:sz="0" w:space="0" w:color="auto"/>
        <w:right w:val="none" w:sz="0" w:space="0" w:color="auto"/>
      </w:divBdr>
      <w:divsChild>
        <w:div w:id="798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dminmorchardbishop@thelink.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C1\LOCALS~1\Temp\TCD50.tmp\PTA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C:\DOCUME~1\PC1\LOCALS~1\Temp\TCD50.tmp\PTA agenda.dot</Template>
  <TotalTime>519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XPC</dc:creator>
  <cp:keywords/>
  <cp:lastModifiedBy>Andrea Routledge</cp:lastModifiedBy>
  <cp:revision>45</cp:revision>
  <cp:lastPrinted>2022-02-08T16:55:00Z</cp:lastPrinted>
  <dcterms:created xsi:type="dcterms:W3CDTF">2024-09-22T13:02:00Z</dcterms:created>
  <dcterms:modified xsi:type="dcterms:W3CDTF">2025-05-22T12:43:00Z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TC010318681033</vt:lpwstr>
  </property>
</Properties>
</file>